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vertAnchor="text" w:horzAnchor="page" w:tblpXSpec="center" w:tblpY="1"/>
        <w:tblOverlap w:val="never"/>
        <w:tblW w:w="8640" w:type="dxa"/>
        <w:tblLayout w:type="fixed"/>
        <w:tblCellMar>
          <w:top w:w="144" w:type="dxa"/>
          <w:left w:w="29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710"/>
        <w:gridCol w:w="6930"/>
      </w:tblGrid>
      <w:tr w:rsidR="003C0469" w:rsidRPr="00C36247" w14:paraId="4B52E5FE" w14:textId="77777777" w:rsidTr="5F81DC65">
        <w:trPr>
          <w:trHeight w:val="26"/>
        </w:trPr>
        <w:tc>
          <w:tcPr>
            <w:tcW w:w="1710" w:type="dxa"/>
            <w:vAlign w:val="bottom"/>
          </w:tcPr>
          <w:p w14:paraId="672A6659" w14:textId="77777777" w:rsidR="003C0469" w:rsidRPr="00F9682A" w:rsidRDefault="003C0469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6930" w:type="dxa"/>
            <w:tcBorders>
              <w:bottom w:val="single" w:sz="4" w:space="0" w:color="auto"/>
            </w:tcBorders>
            <w:vAlign w:val="bottom"/>
          </w:tcPr>
          <w:p w14:paraId="23363478" w14:textId="77777777" w:rsidR="003E7713" w:rsidRPr="00006CF4" w:rsidRDefault="008A3640" w:rsidP="004A7465">
            <w:pPr>
              <w:pStyle w:val="a"/>
              <w:jc w:val="center"/>
              <w:rPr>
                <w:sz w:val="36"/>
                <w:szCs w:val="36"/>
              </w:rPr>
            </w:pPr>
            <w:sdt>
              <w:sdtPr>
                <w:rPr>
                  <w:color w:val="000000" w:themeColor="text1"/>
                  <w:sz w:val="36"/>
                  <w:szCs w:val="36"/>
                </w:rPr>
                <w:id w:val="10979384"/>
                <w:placeholder>
                  <w:docPart w:val="E801A27413174D40A89FA8036873BC6B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3E7713" w:rsidRPr="00006CF4">
                  <w:rPr>
                    <w:color w:val="000000" w:themeColor="text1"/>
                    <w:sz w:val="36"/>
                    <w:szCs w:val="36"/>
                  </w:rPr>
                  <w:t>ΒΙΟΓΡΑΦΙΚΟ ΣΗΜΕΙΩΜΑ</w:t>
                </w:r>
              </w:sdtContent>
            </w:sdt>
          </w:p>
          <w:p w14:paraId="4CE1DAB4" w14:textId="77777777" w:rsidR="003E7713" w:rsidRPr="003E7713" w:rsidRDefault="003E7713" w:rsidP="004A7465">
            <w:pPr>
              <w:pStyle w:val="a1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E7713">
              <w:rPr>
                <w:b/>
                <w:color w:val="000000" w:themeColor="text1"/>
                <w:sz w:val="22"/>
                <w:szCs w:val="22"/>
              </w:rPr>
              <w:t>ΠΡΟΣΩΠΙΚΑ ΣΤΟΙΧΕΙΑ</w:t>
            </w:r>
          </w:p>
          <w:p w14:paraId="0A37501D" w14:textId="77777777" w:rsidR="003E7713" w:rsidRPr="007A4E9A" w:rsidRDefault="003E7713" w:rsidP="004A7465">
            <w:pPr>
              <w:pStyle w:val="a1"/>
              <w:jc w:val="left"/>
              <w:rPr>
                <w:color w:val="000000" w:themeColor="text1"/>
              </w:rPr>
            </w:pPr>
          </w:p>
          <w:p w14:paraId="0D0B940D" w14:textId="77777777" w:rsidR="003C0469" w:rsidRPr="003E7713" w:rsidRDefault="003C0469" w:rsidP="00DF079D">
            <w:pPr>
              <w:pStyle w:val="a1"/>
            </w:pPr>
          </w:p>
        </w:tc>
      </w:tr>
      <w:tr w:rsidR="003C0469" w:rsidRPr="00C36247" w14:paraId="0E27B00A" w14:textId="77777777" w:rsidTr="5F81DC65">
        <w:trPr>
          <w:trHeight w:hRule="exact" w:val="720"/>
        </w:trPr>
        <w:tc>
          <w:tcPr>
            <w:tcW w:w="1710" w:type="dxa"/>
          </w:tcPr>
          <w:p w14:paraId="60061E4C" w14:textId="77777777" w:rsidR="003C0469" w:rsidRPr="00C36247" w:rsidRDefault="003C046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6930" w:type="dxa"/>
            <w:tcBorders>
              <w:top w:val="single" w:sz="4" w:space="0" w:color="auto"/>
            </w:tcBorders>
          </w:tcPr>
          <w:p w14:paraId="44EAFD9C" w14:textId="77777777" w:rsidR="003C0469" w:rsidRPr="00C36247" w:rsidRDefault="003C0469"/>
        </w:tc>
      </w:tr>
      <w:tr w:rsidR="00C17A31" w:rsidRPr="00C36247" w14:paraId="211C6283" w14:textId="77777777" w:rsidTr="5F81DC65">
        <w:tc>
          <w:tcPr>
            <w:tcW w:w="1710" w:type="dxa"/>
          </w:tcPr>
          <w:p w14:paraId="7AAAF3E9" w14:textId="2AEEA7A5" w:rsidR="00C17A31" w:rsidRPr="000C2EB2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ΕΚΠΑΙΔΕΥΣΗ</w:t>
            </w:r>
          </w:p>
          <w:p w14:paraId="29D6B04F" w14:textId="77777777" w:rsidR="00C17A31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</w:t>
            </w:r>
          </w:p>
          <w:p w14:paraId="2153FADE" w14:textId="77777777" w:rsidR="00C17A31" w:rsidRPr="00EA7583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>2009-2014</w:t>
            </w:r>
          </w:p>
          <w:p w14:paraId="4B94D5A5" w14:textId="77777777" w:rsidR="00C61B48" w:rsidRDefault="00C61B48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C7ECAAF" w14:textId="77777777" w:rsidR="002574A9" w:rsidRDefault="002574A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3DEEC669" w14:textId="48C14730" w:rsidR="00EA7583" w:rsidRPr="00614960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 xml:space="preserve">2020- </w:t>
            </w:r>
            <w:r w:rsidR="00614960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2022</w:t>
            </w:r>
          </w:p>
          <w:p w14:paraId="39346721" w14:textId="77777777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7325CFD" w14:textId="77777777" w:rsidR="002574A9" w:rsidRDefault="002574A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53CAC16E" w14:textId="6D964726" w:rsidR="00C61B48" w:rsidRPr="00806534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>2016-</w:t>
            </w:r>
            <w:r w:rsidR="00806534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2020</w:t>
            </w:r>
          </w:p>
          <w:p w14:paraId="3656B9AB" w14:textId="77777777" w:rsidR="00C61B48" w:rsidRDefault="00C61B48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22E389B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385D6DC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5FB0818" w14:textId="5316EE03" w:rsidR="00C61B48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2018-2020</w:t>
            </w:r>
          </w:p>
          <w:p w14:paraId="083FF154" w14:textId="77777777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FA45C09" w14:textId="77777777" w:rsidR="00F54FC5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2A4A117" w14:textId="0B046421" w:rsidR="00C17A31" w:rsidRPr="00EA7583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20/02/2017-24/02/2017 </w:t>
            </w:r>
          </w:p>
          <w:p w14:paraId="049F31CB" w14:textId="42820860" w:rsidR="00B204D3" w:rsidRDefault="00B204D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188222B" w14:textId="2E93968D" w:rsidR="00806534" w:rsidRDefault="00806534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C70C081" w14:textId="1C217502" w:rsidR="00F753B8" w:rsidRPr="00F753B8" w:rsidRDefault="00806534" w:rsidP="00F753B8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hAnsiTheme="minorHAnsi" w:cstheme="minorBidi"/>
                <w:bCs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0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8-</w:t>
            </w:r>
            <w:r w:rsidR="004F23D9">
              <w:rPr>
                <w:rFonts w:asciiTheme="minorHAnsi" w:hAnsiTheme="minorHAnsi" w:cstheme="minorBidi"/>
                <w:bCs/>
                <w:sz w:val="18"/>
                <w:szCs w:val="18"/>
              </w:rPr>
              <w:t>0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9</w:t>
            </w:r>
            <w:r w:rsidR="004F23D9">
              <w:rPr>
                <w:rFonts w:asciiTheme="minorHAnsi" w:hAnsiTheme="minorHAnsi" w:cstheme="minorBidi"/>
                <w:bCs/>
                <w:sz w:val="18"/>
                <w:szCs w:val="18"/>
              </w:rPr>
              <w:t>/06/2020</w:t>
            </w:r>
            <w:r w:rsidR="000F306C">
              <w:rPr>
                <w:rFonts w:asciiTheme="minorHAnsi" w:hAnsiTheme="minorHAnsi" w:cstheme="minorBidi"/>
                <w:bCs/>
                <w:sz w:val="18"/>
                <w:szCs w:val="18"/>
              </w:rPr>
              <w:t xml:space="preserve"> </w:t>
            </w:r>
            <w:r w:rsidR="00F753B8" w:rsidRPr="00F753B8">
              <w:rPr>
                <w:rFonts w:asciiTheme="minorHAnsi" w:hAnsiTheme="minorHAnsi" w:cstheme="minorBidi"/>
                <w:bCs/>
                <w:sz w:val="18"/>
                <w:szCs w:val="18"/>
              </w:rPr>
              <w:t>18-19/06/2020</w:t>
            </w:r>
          </w:p>
          <w:p w14:paraId="6EA2EA4B" w14:textId="77777777" w:rsidR="00213F63" w:rsidRDefault="00213F6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5D13A18" w14:textId="77777777" w:rsidR="00213F63" w:rsidRDefault="00F54FC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2022</w:t>
            </w:r>
            <w:r w:rsidR="00EA757B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-</w:t>
            </w:r>
            <w:r w:rsidR="00EA757B">
              <w:rPr>
                <w:rFonts w:asciiTheme="minorHAnsi" w:eastAsiaTheme="minorEastAsia" w:hAnsiTheme="minorHAnsi" w:cstheme="minorBidi"/>
                <w:sz w:val="18"/>
                <w:szCs w:val="18"/>
              </w:rPr>
              <w:t>εως</w:t>
            </w:r>
          </w:p>
          <w:p w14:paraId="6AD47C97" w14:textId="06AE8935" w:rsidR="00806534" w:rsidRPr="00EA757B" w:rsidRDefault="00EA757B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 σήμερα</w:t>
            </w:r>
          </w:p>
          <w:p w14:paraId="3B8D26BF" w14:textId="77777777" w:rsidR="002574A9" w:rsidRDefault="002574A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A929A4E" w14:textId="77777777" w:rsidR="000F306C" w:rsidRDefault="000F306C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642522F7" w14:textId="77777777" w:rsidR="00C17A31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lang w:val="en-US"/>
              </w:rPr>
              <w:t>2006-2009</w:t>
            </w:r>
          </w:p>
          <w:p w14:paraId="53128261" w14:textId="77777777" w:rsidR="00B204D3" w:rsidRPr="00B204D3" w:rsidRDefault="00B204D3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6930" w:type="dxa"/>
          </w:tcPr>
          <w:p w14:paraId="0A6959E7" w14:textId="77777777" w:rsidR="00C17A31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 </w:t>
            </w:r>
          </w:p>
          <w:p w14:paraId="1F188723" w14:textId="00BD67F4" w:rsidR="00C17A31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>Πτυχιούχος  Τμήματος Ψυχολογίας Εθνικού και Καποδιστριακού Πανεπιστημίου Α</w:t>
            </w:r>
            <w:r w:rsidR="001868E6">
              <w:rPr>
                <w:rFonts w:eastAsiaTheme="minorEastAsia" w:cstheme="minorBidi"/>
                <w:sz w:val="18"/>
                <w:szCs w:val="18"/>
              </w:rPr>
              <w:t>θηνών (ΕΚΠΑ), Βαθμός Πτυχίου : 8.89 (ΑΡΙΣΤΑ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).</w:t>
            </w:r>
          </w:p>
          <w:p w14:paraId="2640BC26" w14:textId="77777777" w:rsidR="002574A9" w:rsidRDefault="002574A9" w:rsidP="00806534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62486C05" w14:textId="5F96F979" w:rsidR="00FB4AD5" w:rsidRPr="00213F63" w:rsidRDefault="00806534" w:rsidP="00806534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00806534">
              <w:rPr>
                <w:rFonts w:eastAsiaTheme="minorEastAsia" w:cstheme="minorBidi"/>
                <w:sz w:val="18"/>
                <w:szCs w:val="18"/>
              </w:rPr>
              <w:t>ΠΜΣ Προαγωγή Ψυχικής Υγείας- Πρόληψη Ψυχιατρικών διαταραχών</w:t>
            </w:r>
            <w:r>
              <w:rPr>
                <w:rFonts w:eastAsiaTheme="minorEastAsia" w:cstheme="minorBidi"/>
                <w:sz w:val="18"/>
                <w:szCs w:val="18"/>
              </w:rPr>
              <w:t>,</w:t>
            </w:r>
            <w:r w:rsidRPr="00806534">
              <w:rPr>
                <w:rFonts w:ascii="Century Gothic" w:eastAsiaTheme="minorEastAsia" w:hAnsi="Century Gothic" w:cstheme="minorBidi"/>
                <w:kern w:val="0"/>
                <w:sz w:val="18"/>
                <w:szCs w:val="18"/>
              </w:rPr>
              <w:t xml:space="preserve"> </w:t>
            </w:r>
            <w:r w:rsidRPr="00806534">
              <w:rPr>
                <w:rFonts w:eastAsiaTheme="minorEastAsia" w:cstheme="minorBidi"/>
                <w:sz w:val="18"/>
                <w:szCs w:val="18"/>
              </w:rPr>
              <w:t xml:space="preserve">Ιατρική Σχολή 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>(</w:t>
            </w:r>
            <w:r w:rsidRPr="00806534">
              <w:rPr>
                <w:rFonts w:eastAsiaTheme="minorEastAsia" w:cstheme="minorBidi"/>
                <w:sz w:val="18"/>
                <w:szCs w:val="18"/>
              </w:rPr>
              <w:t>ΕΚΠΑ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>),Βαθμός</w:t>
            </w:r>
            <w:r w:rsidR="00213F63" w:rsidRPr="00213F63">
              <w:rPr>
                <w:rFonts w:eastAsiaTheme="minorEastAsia" w:cstheme="minorBidi"/>
                <w:sz w:val="18"/>
                <w:szCs w:val="18"/>
              </w:rPr>
              <w:t>:</w:t>
            </w:r>
            <w:r w:rsidR="00213F63">
              <w:rPr>
                <w:rFonts w:eastAsiaTheme="minorEastAsia" w:cstheme="minorBidi"/>
                <w:sz w:val="18"/>
                <w:szCs w:val="18"/>
              </w:rPr>
              <w:t xml:space="preserve">ΑΡΙΣΤΑ </w:t>
            </w:r>
          </w:p>
          <w:p w14:paraId="72261F56" w14:textId="77777777" w:rsidR="002574A9" w:rsidRDefault="002574A9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060923F5" w14:textId="241989BE" w:rsidR="00C61B48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Εταιρία Γνωσιακών Συμπεριφοριστικών Σπουδών εκπαίδευση στην Γνωσιακή Συμπεριφοριστική Ψυχοθεραπεία </w:t>
            </w:r>
            <w:r w:rsidR="00F54FC5">
              <w:rPr>
                <w:rFonts w:eastAsiaTheme="minorEastAsia" w:cstheme="minorBidi"/>
                <w:sz w:val="18"/>
                <w:szCs w:val="18"/>
              </w:rPr>
              <w:t>Ενηλίκων,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4 ετές πρόγραμμα</w:t>
            </w:r>
          </w:p>
          <w:p w14:paraId="1437225E" w14:textId="77777777" w:rsidR="00F54FC5" w:rsidRPr="00C61B48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4B99056E" w14:textId="25E00ECC" w:rsidR="00EA7583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00F54FC5">
              <w:rPr>
                <w:rFonts w:eastAsiaTheme="minorEastAsia" w:cstheme="minorBidi"/>
                <w:sz w:val="18"/>
                <w:szCs w:val="18"/>
              </w:rPr>
              <w:t>Εταιρία Γνωσιακών Συμπεριφοριστικών Σπουδών εκπαίδευση στην Γνωσιακή Συμπερ</w:t>
            </w:r>
            <w:r>
              <w:rPr>
                <w:rFonts w:eastAsiaTheme="minorEastAsia" w:cstheme="minorBidi"/>
                <w:sz w:val="18"/>
                <w:szCs w:val="18"/>
              </w:rPr>
              <w:t>ιφοριστική Ψυχοθεραπεία Παιδιών και Εφήβων</w:t>
            </w:r>
          </w:p>
          <w:p w14:paraId="623E5E95" w14:textId="77777777" w:rsidR="00F54FC5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53F6C61E" w14:textId="77777777" w:rsidR="00B204D3" w:rsidRPr="00FB4AD5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Dialectical Behavior Therapy Foundational Training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ΕΕΕΣ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σε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συνεργασία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με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>το</w:t>
            </w:r>
            <w:r w:rsidRPr="5F81DC65">
              <w:rPr>
                <w:rFonts w:eastAsiaTheme="minorEastAsia" w:cstheme="minorBidi"/>
                <w:sz w:val="18"/>
                <w:szCs w:val="18"/>
                <w:lang w:val="en-US"/>
              </w:rPr>
              <w:t xml:space="preserve"> Linehan Institute</w:t>
            </w:r>
          </w:p>
          <w:p w14:paraId="6CD8DD4E" w14:textId="77777777" w:rsidR="00F753B8" w:rsidRPr="00EA757B" w:rsidRDefault="00F753B8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</w:p>
          <w:p w14:paraId="7F6B9A62" w14:textId="77777777" w:rsidR="00F54FC5" w:rsidRPr="00EA757B" w:rsidRDefault="00F54FC5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</w:p>
          <w:p w14:paraId="778B0BA8" w14:textId="07339ABF" w:rsidR="00F753B8" w:rsidRPr="00F753B8" w:rsidRDefault="00F753B8" w:rsidP="00F753B8">
            <w:pPr>
              <w:pStyle w:val="ContactInformation"/>
              <w:rPr>
                <w:rFonts w:cstheme="minorBidi"/>
                <w:sz w:val="18"/>
                <w:szCs w:val="18"/>
                <w:lang w:val="en-US"/>
              </w:rPr>
            </w:pP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Dialectical behavioral therapy for complex </w:t>
            </w:r>
            <w:proofErr w:type="spellStart"/>
            <w:r w:rsidRPr="00F753B8">
              <w:rPr>
                <w:rFonts w:cstheme="minorBidi"/>
                <w:sz w:val="18"/>
                <w:szCs w:val="18"/>
                <w:lang w:val="en-US"/>
              </w:rPr>
              <w:t>postttraumatic</w:t>
            </w:r>
            <w:proofErr w:type="spellEnd"/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stress disorder</w:t>
            </w:r>
            <w:r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Διαδικτυακή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εκπαίδευση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από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Bidi"/>
                <w:sz w:val="18"/>
                <w:szCs w:val="18"/>
              </w:rPr>
              <w:t>τον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Bidi"/>
                <w:sz w:val="18"/>
                <w:szCs w:val="18"/>
                <w:lang w:val="en-US"/>
              </w:rPr>
              <w:t>Dr</w:t>
            </w:r>
            <w:proofErr w:type="spellEnd"/>
            <w:r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r w:rsidRPr="00F753B8">
              <w:rPr>
                <w:rFonts w:cstheme="minorBidi"/>
                <w:sz w:val="18"/>
                <w:szCs w:val="18"/>
                <w:lang w:val="en-US"/>
              </w:rPr>
              <w:t xml:space="preserve">Martin </w:t>
            </w:r>
            <w:proofErr w:type="spellStart"/>
            <w:r w:rsidRPr="00F753B8">
              <w:rPr>
                <w:rFonts w:cstheme="minorBidi"/>
                <w:sz w:val="18"/>
                <w:szCs w:val="18"/>
                <w:lang w:val="en-US"/>
              </w:rPr>
              <w:t>Bohus</w:t>
            </w:r>
            <w:proofErr w:type="spellEnd"/>
            <w:r>
              <w:rPr>
                <w:rFonts w:cstheme="minorBidi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Bidi"/>
                <w:sz w:val="18"/>
                <w:szCs w:val="18"/>
                <w:lang w:val="en-US"/>
              </w:rPr>
              <w:t>Phd</w:t>
            </w:r>
            <w:proofErr w:type="spellEnd"/>
          </w:p>
          <w:p w14:paraId="7B0339E7" w14:textId="77777777" w:rsidR="00213F63" w:rsidRPr="004F23D9" w:rsidRDefault="00213F63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  <w:lang w:val="en-US"/>
              </w:rPr>
            </w:pPr>
          </w:p>
          <w:p w14:paraId="3461D779" w14:textId="769011FA" w:rsidR="00EA7583" w:rsidRDefault="00F54FC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>
              <w:rPr>
                <w:rFonts w:eastAsiaTheme="minorEastAsia" w:cstheme="minorBidi"/>
                <w:sz w:val="18"/>
                <w:szCs w:val="18"/>
              </w:rPr>
              <w:t xml:space="preserve">Ελληνική Εταιρία Θεραπείας Σχημάτων εκπαίδευση στην Θεραπεία Σχημάτων </w:t>
            </w:r>
          </w:p>
          <w:p w14:paraId="73282DF7" w14:textId="77777777" w:rsidR="002841E0" w:rsidRDefault="002841E0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70D26B9A" w14:textId="77777777" w:rsidR="00213F63" w:rsidRPr="002841E0" w:rsidRDefault="00213F63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</w:p>
          <w:p w14:paraId="3F609691" w14:textId="7604A390" w:rsidR="00C17A31" w:rsidRPr="006E7580" w:rsidRDefault="5F81DC65" w:rsidP="5F81DC65">
            <w:pPr>
              <w:pStyle w:val="ContactInformation"/>
              <w:rPr>
                <w:rFonts w:eastAsiaTheme="minorEastAsia" w:cstheme="minorBidi"/>
                <w:sz w:val="18"/>
                <w:szCs w:val="18"/>
              </w:rPr>
            </w:pPr>
            <w:r w:rsidRPr="5F81DC65">
              <w:rPr>
                <w:rFonts w:eastAsiaTheme="minorEastAsia" w:cstheme="minorBidi"/>
                <w:sz w:val="18"/>
                <w:szCs w:val="18"/>
              </w:rPr>
              <w:t>2</w:t>
            </w:r>
            <w:r w:rsidRPr="5F81DC65">
              <w:rPr>
                <w:rFonts w:eastAsiaTheme="minorEastAsia" w:cstheme="minorBidi"/>
                <w:sz w:val="18"/>
                <w:szCs w:val="18"/>
                <w:vertAlign w:val="superscript"/>
              </w:rPr>
              <w:t>ο</w:t>
            </w:r>
            <w:r w:rsidRPr="5F81DC65">
              <w:rPr>
                <w:rFonts w:eastAsiaTheme="minorEastAsia" w:cstheme="minorBidi"/>
                <w:sz w:val="18"/>
                <w:szCs w:val="18"/>
              </w:rPr>
              <w:t xml:space="preserve"> Λύκειο Κορυ</w:t>
            </w:r>
            <w:r w:rsidR="001868E6">
              <w:rPr>
                <w:rFonts w:eastAsiaTheme="minorEastAsia" w:cstheme="minorBidi"/>
                <w:sz w:val="18"/>
                <w:szCs w:val="18"/>
              </w:rPr>
              <w:t xml:space="preserve">δαλλού, Βαθμός απολυτηρίου : 19 και 8 </w:t>
            </w:r>
            <w:bookmarkStart w:id="0" w:name="_GoBack"/>
            <w:bookmarkEnd w:id="0"/>
            <w:r w:rsidRPr="5F81DC65">
              <w:rPr>
                <w:rFonts w:eastAsiaTheme="minorEastAsia" w:cstheme="minorBidi"/>
                <w:sz w:val="18"/>
                <w:szCs w:val="18"/>
              </w:rPr>
              <w:t>/10</w:t>
            </w:r>
          </w:p>
          <w:p w14:paraId="3CF2D8B6" w14:textId="77777777" w:rsidR="00C17A31" w:rsidRPr="00C36247" w:rsidRDefault="00C17A31" w:rsidP="5F81DC65">
            <w:pPr>
              <w:pStyle w:val="BodyText"/>
              <w:rPr>
                <w:rFonts w:cstheme="minorBidi"/>
                <w:sz w:val="18"/>
                <w:szCs w:val="18"/>
              </w:rPr>
            </w:pPr>
          </w:p>
        </w:tc>
      </w:tr>
      <w:tr w:rsidR="00C17A31" w:rsidRPr="00F6252B" w14:paraId="794C7136" w14:textId="77777777" w:rsidTr="5F81DC65">
        <w:tc>
          <w:tcPr>
            <w:tcW w:w="1710" w:type="dxa"/>
          </w:tcPr>
          <w:p w14:paraId="1121BAD5" w14:textId="49B21DAE" w:rsidR="00806534" w:rsidRPr="008A5A79" w:rsidRDefault="5F81DC65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</w:pPr>
            <w:r w:rsidRPr="5F81DC65">
              <w:rPr>
                <w:rFonts w:asciiTheme="minorHAnsi" w:eastAsiaTheme="minorEastAsia" w:hAnsiTheme="minorHAnsi" w:cstheme="minorBidi"/>
                <w:sz w:val="18"/>
                <w:szCs w:val="18"/>
                <w:u w:val="single"/>
              </w:rPr>
              <w:t>ΕΠΑΓΓΕΛΜΑΤΙΚΗ ΕΜΠΕΙΡΙΑ</w:t>
            </w:r>
          </w:p>
          <w:p w14:paraId="6A3E96AE" w14:textId="3A8E9E50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C8F3702" w14:textId="0319898F" w:rsidR="5F81DC65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 xml:space="preserve">2023-εως σήμερα </w:t>
            </w:r>
          </w:p>
          <w:p w14:paraId="633DC4E9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3260E3E1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4A1301E9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563D12F2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EE7F5DF" w14:textId="77777777" w:rsidR="008A5A79" w:rsidRPr="008A5A79" w:rsidRDefault="008A5A79" w:rsidP="008A5A79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hAnsiTheme="minorHAnsi" w:cstheme="minorBidi"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Cs/>
                <w:sz w:val="18"/>
                <w:szCs w:val="18"/>
              </w:rPr>
              <w:t xml:space="preserve">11-12/2023 εως σήμερα </w:t>
            </w:r>
          </w:p>
          <w:p w14:paraId="000CBCD0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1A439E90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F26C145" w14:textId="35E1133C" w:rsidR="008A5A79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116582">
              <w:rPr>
                <w:rFonts w:asciiTheme="minorHAnsi" w:eastAsiaTheme="minorEastAsia" w:hAnsiTheme="minorHAnsi" w:cstheme="minorBidi"/>
                <w:sz w:val="18"/>
                <w:szCs w:val="18"/>
              </w:rPr>
              <w:t>01/11/2018</w:t>
            </w: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-2020</w:t>
            </w:r>
          </w:p>
          <w:p w14:paraId="44C80D46" w14:textId="77777777" w:rsidR="00116582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03B42473" w14:textId="77777777" w:rsidR="008A5A79" w:rsidRDefault="008A5A79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F8EBB4D" w14:textId="77777777" w:rsidR="00116582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  <w:p w14:paraId="281A5489" w14:textId="126598BE" w:rsidR="00C61B48" w:rsidRDefault="00116582" w:rsidP="5F81DC65">
            <w:pPr>
              <w:pStyle w:val="ResumeHeading1"/>
              <w:framePr w:hSpace="0" w:wrap="auto" w:vAnchor="margin" w:hAnchor="text" w:xAlign="left" w:yAlign="inline"/>
              <w:suppressOverlap w:val="0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>
              <w:rPr>
                <w:rFonts w:asciiTheme="minorHAnsi" w:eastAsiaTheme="minorEastAsia" w:hAnsiTheme="minorHAnsi" w:cstheme="minorBidi"/>
                <w:sz w:val="18"/>
                <w:szCs w:val="18"/>
              </w:rPr>
              <w:t>0/11/2017-2020</w:t>
            </w:r>
          </w:p>
          <w:p w14:paraId="6B699379" w14:textId="77777777" w:rsidR="00C61B48" w:rsidRDefault="00C61B48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B0EF321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BCFE5A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329974" w14:textId="081A15E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953DAF" w14:textId="6DEABDD0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01376C" w14:textId="77777777" w:rsidR="00C61B48" w:rsidRPr="005F31E7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01/03/2017-εως σήμερα </w:t>
            </w:r>
          </w:p>
          <w:p w14:paraId="08CE6F91" w14:textId="77777777" w:rsidR="00C61B48" w:rsidRDefault="00C61B48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1CDCEAD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320F0BB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9B68777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1BFF3D3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BB9E253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21AFC4CE" w14:textId="0C458EE6" w:rsidR="00C61B48" w:rsidRPr="003E6AC3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01/09/2016-εως σήμερα </w:t>
            </w:r>
          </w:p>
          <w:p w14:paraId="23DE523C" w14:textId="77777777" w:rsidR="003E6AC3" w:rsidRDefault="003E6AC3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D70D9C7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5F90A8A9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DC3AE9F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09/04/2015- 15/07/2015</w:t>
            </w:r>
          </w:p>
          <w:p w14:paraId="6BAFABCD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DA709B5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C2C609D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BA3553A" w14:textId="77777777" w:rsidR="00116582" w:rsidRDefault="00116582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D832441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E6A015A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 xml:space="preserve">16/12/2013-30/09/2014 </w:t>
            </w:r>
          </w:p>
          <w:p w14:paraId="4D5EC05F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706E1BD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4F682AEB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A7D444D" w14:textId="77777777" w:rsidR="00116582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04/04/2013</w:t>
            </w:r>
          </w:p>
          <w:p w14:paraId="354B8A4A" w14:textId="02B1EC5B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-2015</w:t>
            </w:r>
          </w:p>
          <w:p w14:paraId="6A435A40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65306F3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00C4D85" w14:textId="77777777" w:rsidR="008A5A79" w:rsidRPr="008A5A79" w:rsidRDefault="008A5A79" w:rsidP="008A5A79">
            <w:pPr>
              <w:rPr>
                <w:rFonts w:asciiTheme="minorHAnsi" w:hAnsiTheme="minorHAnsi" w:cstheme="minorBidi"/>
                <w:b/>
                <w:sz w:val="18"/>
                <w:szCs w:val="18"/>
              </w:rPr>
            </w:pPr>
            <w:r w:rsidRPr="008A5A79">
              <w:rPr>
                <w:rFonts w:asciiTheme="minorHAnsi" w:hAnsiTheme="minorHAnsi" w:cstheme="minorBidi"/>
                <w:b/>
                <w:sz w:val="18"/>
                <w:szCs w:val="18"/>
              </w:rPr>
              <w:t>14/12/2013-25/03/2013</w:t>
            </w:r>
          </w:p>
          <w:p w14:paraId="41CD178C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740D3AB6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3A9244B0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1861F56C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110EFC7" w14:textId="77777777" w:rsidR="008A5A79" w:rsidRDefault="008A5A7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0B4D3201" w14:textId="77777777" w:rsidR="002574A9" w:rsidRDefault="002574A9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537F28F" w14:textId="77777777" w:rsidR="00A91ECC" w:rsidRDefault="00A91ECC" w:rsidP="5F81DC65">
            <w:pPr>
              <w:rPr>
                <w:rFonts w:asciiTheme="minorHAnsi" w:hAnsiTheme="minorHAnsi" w:cstheme="minorBidi"/>
                <w:sz w:val="18"/>
                <w:szCs w:val="18"/>
              </w:rPr>
            </w:pPr>
          </w:p>
          <w:p w14:paraId="6DFB9E20" w14:textId="31C2875B" w:rsidR="002F5CFD" w:rsidRDefault="5F81DC65" w:rsidP="5F81DC65">
            <w:pPr>
              <w:ind w:right="-97"/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ΕΠΙΜΟΡΦΩΣΕΙΣ-ΣΕΜΙΝΑΡΙ</w:t>
            </w:r>
            <w:r w:rsidR="00806534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Α</w:t>
            </w:r>
          </w:p>
          <w:p w14:paraId="70DF9E56" w14:textId="0A54D534" w:rsidR="00A91ECC" w:rsidRDefault="00A91ECC" w:rsidP="5F81DC65">
            <w:pPr>
              <w:ind w:right="-97"/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</w:p>
          <w:p w14:paraId="44E871BC" w14:textId="51896362" w:rsidR="00DE3635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B693ED" w14:textId="77777777" w:rsidR="00806534" w:rsidRPr="002955C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96A4F09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03-06/2013</w:t>
            </w:r>
          </w:p>
          <w:p w14:paraId="144A5D23" w14:textId="77777777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8610EB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FDAE6D" w14:textId="77777777" w:rsidR="00AD5DE6" w:rsidRPr="001A28A7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06-20/02/2014</w:t>
            </w:r>
          </w:p>
          <w:p w14:paraId="637805D2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3F29E8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1499B88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</w:t>
            </w:r>
          </w:p>
          <w:p w14:paraId="3B7B4B86" w14:textId="77777777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A20180" w14:textId="77777777" w:rsidR="00AD5DE6" w:rsidRPr="00CE2FC1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12/2014</w:t>
            </w:r>
          </w:p>
          <w:p w14:paraId="2BA226A1" w14:textId="36B08E8D" w:rsidR="00A91ECC" w:rsidRDefault="00A91EC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136C00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B62115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3D253A9" w14:textId="560936C6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11/2014-05/2015</w:t>
            </w:r>
          </w:p>
          <w:p w14:paraId="0DE4B5B7" w14:textId="6E3D452F" w:rsidR="00AD5DE6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F9407E5" w14:textId="2F06F451" w:rsidR="0080653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8D79FEB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33EBF3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94E442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11/2014-05/2015</w:t>
            </w:r>
          </w:p>
          <w:p w14:paraId="66204FF1" w14:textId="77777777" w:rsidR="00006CF4" w:rsidRDefault="00006CF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DBF0D7D" w14:textId="431EC1B4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DF9ED3C" w14:textId="77777777" w:rsidR="00F753B8" w:rsidRPr="00CE2FC1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901FA9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08/02/2016</w:t>
            </w:r>
          </w:p>
          <w:p w14:paraId="6B62F1B3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F0AE51" w14:textId="627259DE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452691" w14:textId="0459DCF2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F5BFA1" w14:textId="77777777" w:rsidR="0080653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13/10/2015</w:t>
            </w:r>
          </w:p>
          <w:p w14:paraId="6C4C67AC" w14:textId="0064113B" w:rsidR="00A608A0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22/05/2016</w:t>
            </w:r>
          </w:p>
          <w:p w14:paraId="680A4E5D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219836" w14:textId="03C54A00" w:rsidR="00DE3635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B4A0EC" w14:textId="77777777" w:rsidR="00806534" w:rsidRPr="002955C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E687BEA" w14:textId="77777777" w:rsidR="003E1558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1/12/2015-31/05/2016</w:t>
            </w:r>
          </w:p>
          <w:p w14:paraId="296FEF7D" w14:textId="77777777" w:rsidR="003E6AC3" w:rsidRDefault="003E6A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194DBDC" w14:textId="77777777" w:rsidR="00EA7583" w:rsidRDefault="00EA758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CD81D8" w14:textId="182920A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EC27D1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C0495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90547B7" w14:textId="464FB63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E63EA3B" w14:textId="13D7B556" w:rsidR="003E6A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14/12/2018</w:t>
            </w:r>
          </w:p>
          <w:p w14:paraId="572F76E9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2F1B417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B3CD6FE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D0F02A" w14:textId="2C562D4E" w:rsidR="003560EE" w:rsidRPr="00614960" w:rsidRDefault="0081530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614960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22/10/2021 -26/01/2021</w:t>
            </w:r>
          </w:p>
          <w:p w14:paraId="7DAC00B2" w14:textId="77777777" w:rsidR="003560EE" w:rsidRDefault="003560EE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414936F" w14:textId="77777777" w:rsidR="003560EE" w:rsidRDefault="003560EE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EC5233D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0416CB" w14:textId="77777777" w:rsidR="00AE169D" w:rsidRDefault="00AE169D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612E16" w14:textId="77777777" w:rsidR="00AE169D" w:rsidRDefault="00AE169D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CD245A" w14:textId="183B06BA" w:rsidR="00EA7583" w:rsidRPr="007C0AA6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00F753B8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ΣΥΝΕΔΡΙΑ</w:t>
            </w:r>
          </w:p>
          <w:p w14:paraId="2B7DDDE5" w14:textId="77777777" w:rsidR="00806534" w:rsidRDefault="0080653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692FBC" w14:textId="77777777" w:rsidR="00006CF4" w:rsidRPr="007A4E9A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08-09/11/2012</w:t>
            </w:r>
          </w:p>
          <w:p w14:paraId="1231BE67" w14:textId="77777777" w:rsidR="00FC38C3" w:rsidRPr="007A4E9A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6FEB5B0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CD73743" w14:textId="310D588E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272609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12-14/11/2012</w:t>
            </w:r>
          </w:p>
          <w:p w14:paraId="30D7AA69" w14:textId="77777777" w:rsidR="00FC38C3" w:rsidRP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196D064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D653F5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D56EF75" w14:textId="77777777" w:rsidR="00B673F1" w:rsidRPr="007A4E9A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A8A204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18-20/03/2013</w:t>
            </w:r>
          </w:p>
          <w:p w14:paraId="34FF1C98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072C0D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8A21919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3DA6B1" w14:textId="17BBC31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76DBB0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21-24/05/2013</w:t>
            </w:r>
          </w:p>
          <w:p w14:paraId="6BD18F9B" w14:textId="77777777" w:rsidR="00FC38C3" w:rsidRP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8601FE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E80C859" w14:textId="5B51C3F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42E2250" w14:textId="2A6492A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CBF2AD" w14:textId="495E8947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215BC07" w14:textId="77777777" w:rsidR="00AD5DE6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27-29/09/2018</w:t>
            </w:r>
          </w:p>
          <w:p w14:paraId="0F3CABC7" w14:textId="77777777" w:rsidR="00AD5DE6" w:rsidRPr="002955C4" w:rsidRDefault="00AD5DE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B21C1B" w14:textId="77777777" w:rsidR="00DE608B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7C1B93" w14:textId="77777777" w:rsidR="00614960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F52390" w14:textId="77777777" w:rsidR="00DE608B" w:rsidRPr="002955C4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983192D" w14:textId="32A9506F" w:rsidR="5F81DC65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1049822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C4D69A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5C039C" w14:textId="768587AB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76CDFE1C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92B8D06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00198C3" w14:textId="4B2566BA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B95F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490C37B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76B044A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E2DA4A" w14:textId="4E2EBF5B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27-28/05 /</w:t>
            </w:r>
            <w:r w:rsidRPr="00B95F4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2023</w:t>
            </w:r>
          </w:p>
          <w:p w14:paraId="3DDD383A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BA055CE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03BC22D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A565A9" w14:textId="0D8B16B9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03-05/11/2023</w:t>
            </w:r>
          </w:p>
          <w:p w14:paraId="4364732E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A38000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5EFD914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968031F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4CA264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ΔΗΜΟΣΙΕΥΣΕΙΣ </w:t>
            </w:r>
          </w:p>
          <w:p w14:paraId="65884540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4FE9FFB" w14:textId="3E8A73EA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01-</w:t>
            </w:r>
            <w:r w:rsidR="002574A9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06/2023</w:t>
            </w:r>
          </w:p>
          <w:p w14:paraId="174C4F3B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65FE612" w14:textId="77777777" w:rsidR="000166AB" w:rsidRDefault="000166A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31D081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CC940F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C58F5DD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DD0736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6A79FC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D68A72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589FF59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15BB32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108982E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DB3C43C" w14:textId="081FA24D" w:rsidR="00614960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ΕΠΙΣΤΗΜΟΝΙΚΑ ΣΥΝΕΔΡΙΑ ΕΙΣΗΓΗΣΕΙΣ,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OM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ΙΛΙΕΣ,ΠΡΟΦΟΡΙΚΕΣ ΑΝΑΚΟΙΚΩΣΕΙΣ /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lang w:val="en-US"/>
              </w:rPr>
              <w:t>POSTER</w:t>
            </w:r>
          </w:p>
          <w:p w14:paraId="12349FBB" w14:textId="77777777" w:rsidR="00F00217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9CA8E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114DB7D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7BE7E6" w14:textId="4AEFFEE7" w:rsidR="00614960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7296ADB2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9928319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A53082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EC95E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42EAE0" w14:textId="77777777" w:rsidR="00EC425A" w:rsidRPr="00EA757B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9A4D3D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3FC50B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42A837" w14:textId="25DA8368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5F3C40A3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889465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B19EBE" w14:textId="77777777" w:rsidR="00EC425A" w:rsidRP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238D6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ADA9E9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7C82CB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6E7892" w14:textId="77777777" w:rsidR="00EC425A" w:rsidRPr="00EA757B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C146A68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E5C22D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FB0773A" w14:textId="6A0F08F9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13-15/05/2022</w:t>
            </w:r>
          </w:p>
          <w:p w14:paraId="5DD83117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E02A21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A9223F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C60C0A" w14:textId="77777777" w:rsidR="00B95F4B" w:rsidRP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A38246A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59BFD1B" w14:textId="77777777" w:rsidR="007C0AA6" w:rsidRPr="00EA757B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C32106" w14:textId="3E9AF866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3ED6A02C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DD166E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53D469" w14:textId="77777777" w:rsidR="00F54FC5" w:rsidRPr="007718FF" w:rsidRDefault="00F54FC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D08AB10" w14:textId="77777777" w:rsidR="00F54FC5" w:rsidRDefault="00F54FC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6EDBDCA" w14:textId="36D9DBA9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1996DF87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4E88F4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C0EF5F7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168385" w14:textId="77777777" w:rsidR="00213F63" w:rsidRPr="00B95F4B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C8EF8E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AAEFB1" w14:textId="32217227" w:rsidR="007C0AA6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7-9/10/2022</w:t>
            </w:r>
          </w:p>
          <w:p w14:paraId="24BC0C1B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1EEF06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F80EDFD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036C4A0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21ED10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906ED5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F8B871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C8C9CE" w14:textId="77777777" w:rsidR="00116582" w:rsidRPr="00F54FC5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33B333" w14:textId="77777777" w:rsidR="007C0AA6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F3E25E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4015C1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8F4C48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36EA61B" w14:textId="3BA9E08A" w:rsidR="007C0AA6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11-12/03/2023</w:t>
            </w:r>
          </w:p>
          <w:p w14:paraId="34C4A12E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668400B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86DDA23" w14:textId="77777777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56392C" w14:textId="77777777" w:rsidR="00B95F4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5AE964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4A6E6E6" w14:textId="77777777" w:rsidR="00213F63" w:rsidRPr="00EA757B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BDC1944" w14:textId="15C1F5BC" w:rsidR="00B95F4B" w:rsidRPr="00EA757B" w:rsidRDefault="00B95F4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00EA757B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lastRenderedPageBreak/>
              <w:t>11-12/03/2023</w:t>
            </w:r>
          </w:p>
          <w:p w14:paraId="64338C08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8FFF60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C675795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0AE5959" w14:textId="77777777" w:rsidR="0008005C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97F554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8DB9652" w14:textId="09DDA589" w:rsidR="002841E0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03-05/11/2023</w:t>
            </w:r>
          </w:p>
          <w:p w14:paraId="1B22BAA8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248CF9" w14:textId="77777777" w:rsidR="0008005C" w:rsidRDefault="0008005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8F3659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410D30" w14:textId="093206E6" w:rsidR="0008005C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23-26/05/2024</w:t>
            </w:r>
          </w:p>
          <w:p w14:paraId="2A723B71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0AB3C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9A0B8B5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5DACD8C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345194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92A6AF1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5560AA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C2A48D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2F938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3CA2B9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481A48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2509C8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CB1EF5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26F7B7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2F51E64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38B48B3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170B16D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B8B823F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40B82B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CE642C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B53777E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D935829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A9F041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72B732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DEABAE0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11008AD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F29C4DE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72416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43F491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C0A4AF3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1EA11D0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BA219F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6A2DAD" w14:textId="77777777" w:rsidR="00A63E61" w:rsidRDefault="00A63E6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666BFA" w14:textId="77777777" w:rsidR="007C0AA6" w:rsidRPr="00EC425A" w:rsidRDefault="007C0AA6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AD9C6F4" w14:textId="7ADFF8E1" w:rsidR="00DE3635" w:rsidRPr="002955C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Προπτυχιακές Εργασίες</w:t>
            </w:r>
          </w:p>
          <w:p w14:paraId="4B1F511A" w14:textId="77777777" w:rsidR="00DE3635" w:rsidRPr="002955C4" w:rsidRDefault="00DE363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6054EEF" w14:textId="105C0F8E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2014</w:t>
            </w:r>
          </w:p>
          <w:p w14:paraId="59915363" w14:textId="6CC4AD5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C812F6" w14:textId="63D2EF91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 xml:space="preserve"> </w:t>
            </w:r>
          </w:p>
          <w:p w14:paraId="089CC17C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0B768D3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3D11AA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DB644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B5F29CD" w14:textId="77777777" w:rsidR="00213F63" w:rsidRDefault="00213F6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E3D80B1" w14:textId="77777777" w:rsidR="00F753B8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399393" w14:textId="2CB62C6C" w:rsidR="5F81DC65" w:rsidRDefault="00F753B8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Μετεκπαιδε</w:t>
            </w:r>
            <w: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υτ</w:t>
            </w: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ικές</w:t>
            </w:r>
            <w:r w:rsidR="5F81DC65"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 xml:space="preserve"> εργασίες</w:t>
            </w:r>
          </w:p>
          <w:p w14:paraId="554A3F7C" w14:textId="722DFF0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</w:p>
          <w:p w14:paraId="7B0607DE" w14:textId="161E81C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2016</w:t>
            </w:r>
          </w:p>
          <w:p w14:paraId="24738292" w14:textId="6A00659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32DC16" w14:textId="54EBDADD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FAD9BD" w14:textId="3EFED66F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F57E9D" w14:textId="3B3C405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8341C21" w14:textId="2629C732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C8C1B9D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6577F2F" w14:textId="391CCC29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8492756" w14:textId="769DBE3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2017</w:t>
            </w:r>
          </w:p>
          <w:p w14:paraId="06989E64" w14:textId="4313130A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58A5567" w14:textId="420E5A97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2083BC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4026461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1C9BB9" w14:textId="21476254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F9C3DC" w14:textId="10349AA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2018</w:t>
            </w:r>
          </w:p>
          <w:p w14:paraId="7D2AC9BA" w14:textId="36E7FB83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00D528E" w14:textId="1545FBC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41C644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9092090" w14:textId="61407519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3A8088A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05C6A33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4631F17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250266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5854D95" w14:textId="15FE530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2020</w:t>
            </w:r>
          </w:p>
          <w:p w14:paraId="62D9F7DE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F06E061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0C2516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3EC11C7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272F980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FDA8728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068ADE6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AE439AE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0859BFC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0BDC8DF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BCFE0F1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0F538EE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A95ED92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DAD630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5F2AAEE" w14:textId="77777777" w:rsidR="00116582" w:rsidRDefault="00116582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8A66B8F" w14:textId="77777777" w:rsidR="00EC425A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51B2A1" w14:textId="10397E13" w:rsidR="5F81DC65" w:rsidRDefault="00EC425A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ΜΕΤΑΠΤΥΧΙΑΚΗ ΔΙΠΛΩΜΑΤΙΚΗ ΕΡΓΑΣΙΑ</w:t>
            </w:r>
          </w:p>
          <w:p w14:paraId="40A99770" w14:textId="01ABC0AC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F7E9F37" w14:textId="51FDC489" w:rsidR="5F81DC65" w:rsidRDefault="0061496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2022</w:t>
            </w:r>
          </w:p>
          <w:p w14:paraId="074C89F0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E5461BB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635F67C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ED40A37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79893F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71F746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2570FDEB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AC9D56B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7F3DCBAF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C15FEE8" w14:textId="77777777" w:rsidR="00FC38C3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ΞΕΝΕΣ ΓΝΩΣΣΕΣ</w:t>
            </w:r>
          </w:p>
          <w:p w14:paraId="6CF203C6" w14:textId="77777777" w:rsidR="00DE608B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7784EC5" w14:textId="77777777" w:rsidR="002841E0" w:rsidRDefault="002841E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308F1EF" w14:textId="77777777" w:rsidR="00DE608B" w:rsidRDefault="00DE608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34AE562" w14:textId="77777777" w:rsidR="00FC38C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ΑΓΓΛΙΚΑ</w:t>
            </w:r>
          </w:p>
          <w:p w14:paraId="562C75D1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64355AD" w14:textId="77777777" w:rsidR="00FC38C3" w:rsidRDefault="00FC38C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A965116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0973192" w14:textId="720EF8F8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D42859" w14:textId="37EA4BA1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8582888" w14:textId="77777777" w:rsidR="00FC38C3" w:rsidRPr="005617B1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ΓΑΛΛΙΚΑ</w:t>
            </w:r>
          </w:p>
          <w:p w14:paraId="7DF4E37C" w14:textId="77777777" w:rsidR="006E7580" w:rsidRPr="005617B1" w:rsidRDefault="006E758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041E394" w14:textId="77777777" w:rsidR="006E7580" w:rsidRDefault="006E758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760C709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4ED9B86" w14:textId="77777777" w:rsidR="00F00217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5B3CEDB" w14:textId="77777777" w:rsidR="00F00217" w:rsidRPr="005617B1" w:rsidRDefault="00F00217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73BAA2A" w14:textId="77777777" w:rsidR="00AD5DE6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ΔΙΑΚΡΙΣΕΙΣ</w:t>
            </w:r>
          </w:p>
          <w:p w14:paraId="722B00AE" w14:textId="7AA9C7AE" w:rsidR="00A71E54" w:rsidRDefault="00A71E5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9349DDB" w14:textId="71ABD0F8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6CD396" w14:textId="137E4C56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E1831B3" w14:textId="52895CC5" w:rsidR="00A71E54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2003-2006</w:t>
            </w:r>
          </w:p>
          <w:p w14:paraId="54E11D2A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DF0352B" w14:textId="50EB19FF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685EE3F1" w14:textId="77777777" w:rsidR="00B204D3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  <w:t>2006-2009</w:t>
            </w:r>
          </w:p>
          <w:p w14:paraId="020EF840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4840DC7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3565D8F" w14:textId="77777777" w:rsidR="00B673F1" w:rsidRDefault="00B673F1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758578" w14:textId="55C03DBB" w:rsidR="5F81DC65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3C9ABE5" w14:textId="77777777" w:rsidR="00FC38C3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 xml:space="preserve">ΑΛΛΕΣ ΓΝΩΣΕΙΣ </w:t>
            </w:r>
          </w:p>
          <w:p w14:paraId="49E398E2" w14:textId="77777777" w:rsidR="00B204D3" w:rsidRDefault="00B204D3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E93A62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84BA73E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34B3F2EB" w14:textId="77777777" w:rsidR="00F6252B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A6DB57" w14:textId="0A396C14" w:rsidR="008E7D40" w:rsidRDefault="008E7D4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6A361F5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4F1CA1A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AE2EF9B" w14:textId="77777777" w:rsidR="007718FF" w:rsidRDefault="007718FF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41546164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D290202" w14:textId="77777777" w:rsidR="000F306C" w:rsidRDefault="000F306C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7F3FC14" w14:textId="77777777" w:rsidR="008E7D40" w:rsidRDefault="008E7D4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03EFCA41" w14:textId="77777777" w:rsidR="00A608A0" w:rsidRDefault="00A608A0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1D23BA42" w14:textId="77777777" w:rsidR="00F6252B" w:rsidRPr="000C2EB2" w:rsidRDefault="5F81DC65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</w:pPr>
            <w:r w:rsidRPr="5F81DC65">
              <w:rPr>
                <w:rFonts w:asciiTheme="minorHAnsi" w:hAnsiTheme="minorHAnsi" w:cstheme="minorBidi"/>
                <w:b/>
                <w:bCs/>
                <w:sz w:val="18"/>
                <w:szCs w:val="18"/>
                <w:u w:val="single"/>
              </w:rPr>
              <w:t>ΠΡΟΣΩΠΙΚΑ ΕΝΔΙΑΦΕΡΟΝΤΑ</w:t>
            </w:r>
          </w:p>
          <w:p w14:paraId="5F96A722" w14:textId="77777777" w:rsidR="00A71E54" w:rsidRDefault="00A71E54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B95CD12" w14:textId="77777777" w:rsidR="00F6252B" w:rsidRPr="007A4E9A" w:rsidRDefault="00F6252B" w:rsidP="5F81DC65">
            <w:pPr>
              <w:pStyle w:val="ListParagraph"/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  <w:p w14:paraId="5220BBB2" w14:textId="77777777" w:rsidR="00F6252B" w:rsidRPr="007A4E9A" w:rsidRDefault="00F6252B" w:rsidP="5F81DC65">
            <w:pPr>
              <w:rPr>
                <w:rFonts w:asciiTheme="minorHAnsi" w:hAnsiTheme="minorHAns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6930" w:type="dxa"/>
          </w:tcPr>
          <w:p w14:paraId="6106332D" w14:textId="2CA274CA" w:rsidR="008A5A79" w:rsidRPr="002574A9" w:rsidRDefault="008A5A7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F237EA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53B7FD94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47423C04" w14:textId="77777777" w:rsidR="008A5A79" w:rsidRPr="008A5A79" w:rsidRDefault="008A5A79" w:rsidP="008A5A79">
            <w:pPr>
              <w:pStyle w:val="a4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8A5A7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>Επιστημονικός συνεργάτης στην Εταιρεία Γνωσιακών - Συμπεριφοριστικών Σπουδών και στο Ινστιτούτο Έρευνας και Θεραπείας της Συμπεριφοράς σύμφωνα με τα κριτήρια της European Associaton for Behavioural and Cognitive Therapies.</w:t>
            </w:r>
          </w:p>
          <w:p w14:paraId="17E3E650" w14:textId="3AC31CA0" w:rsidR="008A5A79" w:rsidRPr="008A5A79" w:rsidRDefault="008A5A79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8A5A7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br/>
            </w:r>
            <w:r w:rsidRPr="008A5A79"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  <w:t xml:space="preserve"> </w:t>
            </w:r>
            <w:r w:rsidRPr="008A5A7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Επιστημονικός Συνεργάτης και Διδάσκων στο ΕΚ.Ι.ΣΥ.Π, Εκπαιδευτικό Ινστιτούτο Συνθετικής Προσέγγισης, </w:t>
            </w:r>
          </w:p>
          <w:p w14:paraId="1D0743DC" w14:textId="77777777" w:rsidR="008A5A79" w:rsidRPr="008A5A79" w:rsidRDefault="008A5A79" w:rsidP="008A5A79">
            <w:pPr>
              <w:pStyle w:val="a4"/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</w:pPr>
            <w:r w:rsidRPr="008A5A79">
              <w:rPr>
                <w:rFonts w:asciiTheme="minorHAnsi" w:hAnsiTheme="minorHAnsi" w:cstheme="minorBidi"/>
                <w:color w:val="000000" w:themeColor="text1"/>
                <w:sz w:val="20"/>
                <w:szCs w:val="20"/>
              </w:rPr>
              <w:t xml:space="preserve"> </w:t>
            </w:r>
          </w:p>
          <w:p w14:paraId="5487F5EC" w14:textId="53054C8E" w:rsidR="008A5A79" w:rsidRDefault="008A5A79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26E99B52" w14:textId="2EE558DC" w:rsidR="008A5A79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11658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Ινστιτούτο Έρευνας και Θεραπείας της Συμπεριφοράς στο τμήμα Παιδιών και Εφήβων αναλαμβάνοντας περιστατικά με εποπτεία την Κα Βαρβέρη Χριστίνα</w:t>
            </w:r>
          </w:p>
          <w:p w14:paraId="6AF85268" w14:textId="77777777" w:rsidR="008A5A79" w:rsidRDefault="008A5A79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51298197" w14:textId="0E5D131A" w:rsidR="00116582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116582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Ινστιτούτο Έρευνας και Θεραπείας της Συμπεριφοράς στο τμήμα Ενηλίκων αναλαμβάνοντας περιστατικά με εποπτεία τον Κο Γ.Ευσταθίου, Διδάκτωρ Κλινικής Ψυχολογίας</w:t>
            </w:r>
          </w:p>
          <w:p w14:paraId="405D4E7B" w14:textId="77777777" w:rsidR="00116582" w:rsidRDefault="00116582" w:rsidP="008A5A79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DD355C9" w14:textId="77777777" w:rsidR="00C17A31" w:rsidRPr="002574A9" w:rsidRDefault="00C17A31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1A81F0B1" w14:textId="77777777" w:rsidR="003E6AC3" w:rsidRPr="002574A9" w:rsidRDefault="003E6AC3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717AAFBA" w14:textId="77777777" w:rsidR="00EA7583" w:rsidRPr="002574A9" w:rsidRDefault="00EA7583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2908EB2C" w14:textId="24525767" w:rsidR="00C17A31" w:rsidRDefault="5F81DC65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  <w:r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Αιγινήτειο Νοσοκομείο Α΄ Πανεπιστημιακή κλινική Αθηνών εθελοντική εργασία ως Ψυχολόγος στο τμήμα Διαλεκτικής Συμπεριφορικής Θεραπείας Οριακής Διαταραχής Προσωπικότητας  με επι</w:t>
            </w:r>
            <w:r w:rsidR="00EC425A"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>στημονικό συνεργάτη τον αναπληρωτή</w:t>
            </w:r>
            <w:r w:rsidRPr="002574A9"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  <w:t xml:space="preserve"> καθηγητή Ψυχιατρικής του Ε.Κ.Π.Α. Κο Φ.Γονιδάκη. </w:t>
            </w:r>
          </w:p>
          <w:p w14:paraId="05EFC072" w14:textId="77777777" w:rsidR="00116582" w:rsidRPr="002574A9" w:rsidRDefault="00116582" w:rsidP="5F81DC65">
            <w:pPr>
              <w:pStyle w:val="a4"/>
              <w:rPr>
                <w:rFonts w:asciiTheme="minorHAnsi" w:eastAsiaTheme="minorEastAsia" w:hAnsiTheme="minorHAnsi" w:cstheme="minorBidi"/>
                <w:color w:val="000000" w:themeColor="text1"/>
                <w:sz w:val="20"/>
                <w:szCs w:val="20"/>
              </w:rPr>
            </w:pPr>
          </w:p>
          <w:p w14:paraId="3ED2EDC6" w14:textId="77777777" w:rsidR="002574A9" w:rsidRPr="002574A9" w:rsidRDefault="002574A9" w:rsidP="5F81DC65">
            <w:pPr>
              <w:pStyle w:val="a4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545BD01B" w14:textId="77777777" w:rsidR="008A5A79" w:rsidRDefault="008A5A79" w:rsidP="5F81DC65">
            <w:pPr>
              <w:pStyle w:val="a4"/>
              <w:rPr>
                <w:rFonts w:asciiTheme="minorHAnsi" w:eastAsiaTheme="minorEastAsia" w:hAnsiTheme="minorHAnsi" w:cstheme="minorBidi"/>
                <w:color w:val="auto"/>
                <w:sz w:val="20"/>
                <w:szCs w:val="20"/>
              </w:rPr>
            </w:pPr>
          </w:p>
          <w:p w14:paraId="0D510711" w14:textId="074408CF" w:rsidR="008A5A79" w:rsidRPr="00116582" w:rsidRDefault="00116582" w:rsidP="00116582">
            <w:pPr>
              <w:pStyle w:val="a4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 w:rsidRPr="0011658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Αιγινήτειο Νοσοκομείο, Α’ Πανεπιστημιακή κλινική Αθηνών εθελοντική εργασία ως Ψυχολόγος στο τμήμα Διαταραχών Πρόσληψης Τροφής με επιστημονικό συνεργάτη τον αναπληρωτή  καθηγητή Ψυχιατρι</w:t>
            </w: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κής του Ε.Κ.Π.Α. Κο Φ.Γονιδάκη.</w:t>
            </w:r>
          </w:p>
          <w:p w14:paraId="614B86F4" w14:textId="77777777" w:rsid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3EC039B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 xml:space="preserve">Όμιλος για την </w:t>
            </w:r>
            <w:r w:rsidRPr="008A5A79">
              <w:rPr>
                <w:rFonts w:cstheme="minorBidi"/>
                <w:sz w:val="20"/>
                <w:szCs w:val="20"/>
                <w:lang w:val="en-US"/>
              </w:rPr>
              <w:t>UNESCO</w:t>
            </w:r>
            <w:r w:rsidRPr="008A5A79">
              <w:rPr>
                <w:rFonts w:cstheme="minorBidi"/>
                <w:sz w:val="20"/>
                <w:szCs w:val="20"/>
              </w:rPr>
              <w:t xml:space="preserve"> Πειραιά και Νήσων ,Κοινωνική Δομή Άμεσης Αντιμετώπισης της Φτώχειας Κύκλος Δράσης Κερατσινίου, Πλήρης απασχόληση ως Ψυχολόγος στο Γραφείο Διαμεσολάβησης.</w:t>
            </w:r>
          </w:p>
          <w:p w14:paraId="2E32B0D2" w14:textId="77777777" w:rsidR="007718FF" w:rsidRPr="002574A9" w:rsidRDefault="007718FF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B8BE97E" w14:textId="77777777" w:rsidR="00806534" w:rsidRPr="002574A9" w:rsidRDefault="00806534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59161BE" w14:textId="77777777" w:rsidR="008A5A79" w:rsidRPr="008A5A79" w:rsidRDefault="008A5A79" w:rsidP="008A5A79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8A5A79">
              <w:rPr>
                <w:rFonts w:asciiTheme="minorHAnsi" w:hAnsiTheme="minorHAnsi" w:cstheme="minorBidi"/>
                <w:sz w:val="20"/>
                <w:szCs w:val="20"/>
              </w:rPr>
              <w:t xml:space="preserve">Ανάσα Ζωής Κορυδαλλού (Μ.Κ.Ο.), Εθελοντική εργασία ως Ψυχολόγος απασχόληση διάρκειας  293 ωρών. </w:t>
            </w:r>
          </w:p>
          <w:p w14:paraId="39E57AF2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D4ACEBB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Θεραπευτήριο Χρόνιων Παθήσεων Δυτικής Αττικής, Εθελοντική εργασία ως Ψυχολόγος.</w:t>
            </w:r>
          </w:p>
          <w:p w14:paraId="79E9BC10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26BDDE5" w14:textId="77777777" w:rsidR="008A5A79" w:rsidRPr="008A5A79" w:rsidRDefault="008A5A79" w:rsidP="008A5A79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Θεραπευτήριο Χρόνιων Παθήσεων Δυτικής Αττικής, Πρακτική άσκηση.</w:t>
            </w:r>
          </w:p>
          <w:p w14:paraId="6F2C5D79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Λήψη ιστορικού</w:t>
            </w:r>
          </w:p>
          <w:p w14:paraId="140AEF82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Χορήγηση Τεστ</w:t>
            </w:r>
          </w:p>
          <w:p w14:paraId="02930E25" w14:textId="77777777" w:rsidR="008A5A79" w:rsidRPr="008A5A79" w:rsidRDefault="008A5A79" w:rsidP="008A5A79">
            <w:pPr>
              <w:pStyle w:val="BodyText"/>
              <w:numPr>
                <w:ilvl w:val="0"/>
                <w:numId w:val="13"/>
              </w:numPr>
              <w:rPr>
                <w:rFonts w:cstheme="minorBidi"/>
                <w:sz w:val="20"/>
                <w:szCs w:val="20"/>
              </w:rPr>
            </w:pPr>
            <w:r w:rsidRPr="008A5A79">
              <w:rPr>
                <w:rFonts w:cstheme="minorBidi"/>
                <w:sz w:val="20"/>
                <w:szCs w:val="20"/>
              </w:rPr>
              <w:t>Ατομικές και ομαδικές θεραπευτικές /συμβουλευτικές συνεδρίες (παρουσία επόπτριας).</w:t>
            </w:r>
          </w:p>
          <w:p w14:paraId="55DC8D22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91F2965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B83CB94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5A25B5F8" w14:textId="77777777" w:rsid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BFCFE8D" w14:textId="36650B26" w:rsidR="00A608A0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 : «Στοιχεία Κλινικής Ψυχιατρικής» ,Ιατρείο Μελέτης Ά Ψυχιατρικό Νοσοκομείο Αθηνών.</w:t>
            </w:r>
          </w:p>
          <w:p w14:paraId="74869460" w14:textId="78E1F3A4" w:rsidR="00DE3635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Σεμινάριο: «Σεμινάριο για την Δομημένη Ψυχιατρική Συνέντευξη 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SCID</w:t>
            </w:r>
            <w:r w:rsidRPr="002574A9">
              <w:rPr>
                <w:rFonts w:cstheme="minorBidi"/>
                <w:sz w:val="20"/>
                <w:szCs w:val="20"/>
              </w:rPr>
              <w:t xml:space="preserve">- 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I</w:t>
            </w:r>
            <w:r w:rsidRPr="002574A9">
              <w:rPr>
                <w:rFonts w:cstheme="minorBidi"/>
                <w:sz w:val="20"/>
                <w:szCs w:val="20"/>
              </w:rPr>
              <w:t xml:space="preserve"> », Ε.Π.Ι.Ψ.Ι., Αθήνα.</w:t>
            </w:r>
          </w:p>
          <w:p w14:paraId="238BBE53" w14:textId="77777777" w:rsidR="002F5CFD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 : «Η Χοροθεραπευτική προσέγγιση της πρωτόγονης έκφρασης», Ένωση Χοροθεραπευτών Ελλάδος.</w:t>
            </w:r>
          </w:p>
          <w:p w14:paraId="187F57B8" w14:textId="23F2FDE1" w:rsidR="00A91ECC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 : «Η Χοροθεραπευτική προσέγγιση της χοροκινητικής  θεραπείας », Ένωση Χοροθεραπευτών Ελλάδος.</w:t>
            </w:r>
          </w:p>
          <w:p w14:paraId="0B2016B2" w14:textId="77777777" w:rsidR="007718FF" w:rsidRPr="002574A9" w:rsidRDefault="007718FF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15470ED" w14:textId="77777777" w:rsidR="00CE2FC1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Σεμινάριο: «Κύκλος Ευαισθητοποίησης στην Γνωσιακή Συμπεριφοριστική θεραπεία Ενηλίκων», Ι.Ε.Θ.Σ. ,Αθήνα.</w:t>
            </w:r>
          </w:p>
          <w:p w14:paraId="54738AF4" w14:textId="05EFC4B0" w:rsidR="00A91ECC" w:rsidRPr="002574A9" w:rsidRDefault="00A91EC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594DB5" w14:textId="77777777" w:rsidR="00F753B8" w:rsidRPr="002574A9" w:rsidRDefault="00F753B8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B9B3F3" w14:textId="77777777" w:rsidR="00AD5DE6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Σεμινάριο: «Κύκλος Ευαισθητοποίησης στην Γνωσιακή Συμπεριφοριστική θεραπεία Παιδιών και Εφήβων», Ι.Ε.Θ.Σ. ,Αθήνα</w:t>
            </w:r>
          </w:p>
          <w:p w14:paraId="46ABBD8F" w14:textId="77777777" w:rsidR="00A608A0" w:rsidRPr="002574A9" w:rsidRDefault="00A608A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5C3272B" w14:textId="77777777" w:rsidR="00A608A0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Σεμινάριο:« Παρουσίαση του Ομαδικού Προγράμματος Δεξιοτήτων Σύναψης Διαφυλικών Σχέσεων», Ι.Ε.Θ.Σ. ,Αθήνα</w:t>
            </w:r>
          </w:p>
          <w:p w14:paraId="06BBA33E" w14:textId="77777777" w:rsidR="00AB4E47" w:rsidRPr="002574A9" w:rsidRDefault="00AB4E4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44890EA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5BF5FF0" w14:textId="77777777" w:rsidR="00A608A0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Σεμινάριο Λακανικής Ψυχανάλυσης: «6 Κλινικές Εποπτείες επί φακέλου», Ψυχιατρικό Νοσοκομείο Αττικής – «Δαφνί» σε συνεργασία με την Ακαδημία Κλινικών Σπουδών της Αθήνας</w:t>
            </w:r>
          </w:p>
          <w:p w14:paraId="464FCBC1" w14:textId="77777777" w:rsidR="00A608A0" w:rsidRPr="002574A9" w:rsidRDefault="00A608A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92324D4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2832F61" w14:textId="77777777" w:rsidR="003E1558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Διετές Σεμινάριο: « Γνωσιακή Συμπεριφοριστική Θεραπεία Πασχόντων με Διαταραχές Πρόσληψης Τροφής» που πραγματοποιείται από την Ελληνική Εταιρεία Έρευνας της Συμπεριφοράς σε συνεργασία με την Α΄ Πανεπιστημιακή Ψυχιατρική Κλινική,Αθήνα</w:t>
            </w:r>
          </w:p>
          <w:p w14:paraId="0DC0A8CD" w14:textId="77777777" w:rsidR="00806534" w:rsidRPr="002574A9" w:rsidRDefault="00806534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1E69D5B" w14:textId="77777777" w:rsidR="00B95F4B" w:rsidRPr="002574A9" w:rsidRDefault="00B95F4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0EA2E91" w14:textId="6F244B13" w:rsidR="00F9682A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Σεμινάριο : «Η Πραγματικότητα του Ανθρώπου με Άνοια και Τεχνικές Συμπεριφοράς» Άκτιος Μονάδα 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Alzheimer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,Αθήνα</w:t>
            </w:r>
          </w:p>
          <w:p w14:paraId="285D97B8" w14:textId="77777777" w:rsidR="008A5A79" w:rsidRPr="002574A9" w:rsidRDefault="008A5A79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CAE606" w14:textId="77777777" w:rsidR="007718FF" w:rsidRPr="002574A9" w:rsidRDefault="007718FF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4FA19E7" w14:textId="1FCFC782" w:rsidR="00AE169D" w:rsidRPr="002574A9" w:rsidRDefault="003560EE" w:rsidP="00AE169D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LIVE WEBINAR: An Introduction To Radically Open Dialectical Behavior Therapy (RO DBT) For Disorders Of Over-Control</w:t>
            </w:r>
            <w:r w:rsidR="00815301"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</w:t>
            </w:r>
            <w:r w:rsidR="00AE169D" w:rsidRPr="002574A9">
              <w:rPr>
                <w:rFonts w:ascii="Arial" w:eastAsia="Times New Roman" w:hAnsi="Arial" w:cs="Arial"/>
                <w:b/>
                <w:bCs/>
                <w:color w:val="444444"/>
                <w:sz w:val="30"/>
                <w:szCs w:val="30"/>
                <w:lang w:val="en-US" w:eastAsia="el-GR"/>
              </w:rPr>
              <w:t xml:space="preserve"> </w:t>
            </w:r>
            <w:r w:rsidR="00AE169D" w:rsidRPr="002574A9">
              <w:rPr>
                <w:rFonts w:asciiTheme="minorHAnsi" w:hAnsiTheme="minorHAnsi" w:cstheme="minorBidi"/>
                <w:b/>
                <w:bCs/>
                <w:sz w:val="20"/>
                <w:szCs w:val="20"/>
                <w:lang w:val="en-US"/>
              </w:rPr>
              <w:t>Trainers: </w:t>
            </w:r>
            <w:r w:rsidR="00AE169D"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Hope Arnold, LCSW, MA &amp; Lori Prado, LMHC, LPC-S, CEDS</w:t>
            </w:r>
          </w:p>
          <w:p w14:paraId="19598B99" w14:textId="69C0AD93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7C2C4A94" w14:textId="77777777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16ECF065" w14:textId="77777777" w:rsidR="003560EE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544A389F" w14:textId="4A360F12" w:rsidR="00F753B8" w:rsidRPr="002574A9" w:rsidRDefault="003560EE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ab/>
            </w:r>
          </w:p>
          <w:p w14:paraId="44E45482" w14:textId="77777777" w:rsidR="00213F63" w:rsidRPr="004F23D9" w:rsidRDefault="00213F63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068AC5E3" w14:textId="77777777" w:rsidR="00213F63" w:rsidRPr="004F23D9" w:rsidRDefault="00213F63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5C71F136" w14:textId="734FF42A" w:rsidR="00FC38C3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 ,2ο ΠΑΝΕΛΛΗΝΙΟ ΣΥΝΕΔΡΙΟ :«ΣΧΟΛΕΣ ΓΟΝΕΩΝ» «Η ΟΙΚΟΓΕΝΕΙΑ ΕΚΠΑΙΔΕΥΕΤΑΙ..ΔΙΑ ΒΙΟΥ» ΑΘΗΝΑ.</w:t>
            </w:r>
          </w:p>
          <w:p w14:paraId="7D722E91" w14:textId="77777777" w:rsidR="00F753B8" w:rsidRPr="002574A9" w:rsidRDefault="00F753B8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307E305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Συνέδριο, 2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o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 ΠΑΝΕΛΛΗΝΙΟ ΣΥΝΕΔΡΙΟ ΓΝΩΣΙΑΚΩΝ/ΣΥΜΠΕΡΙΦΟΡΙΣΤΙΚΩΝ ΠΡΟΣΕΓΓΙΣΕΩΝ ΣΕ ΠΑΙΔΙΑ ΚΑΙ ΕΦΗΒΟΥΣ ΑΘΗΝΑ.</w:t>
            </w:r>
          </w:p>
          <w:p w14:paraId="62199465" w14:textId="77777777" w:rsidR="00FC38C3" w:rsidRPr="002574A9" w:rsidRDefault="00FC38C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5845F8E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Συνέδριο, 1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o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ΔΙΕΘΝΕΣ ΣΥΝΕΔΡΙΟ «Η ΦΤΩΧΕΙΑ ΚΑΙ ΟΙ ΣΥΝΕΠΕΙΕΣ ΤΗΣ :ΨΥΧΙΚΕΣ ΣΥΜΠΕΡΙΦΟΡΕΣ ΚΑΙ ΔΙΑΤΑΡΑΧΕΣ ΣΕ ΕΦΗΒΟΥΣ ΚΑΙ ΕΝΗΛΙΚΕΣ» ΑΘΗΝΑ .</w:t>
            </w:r>
          </w:p>
          <w:p w14:paraId="0DA123B1" w14:textId="77777777" w:rsidR="00B204D3" w:rsidRPr="002574A9" w:rsidRDefault="00B204D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F8A7F62" w14:textId="22B9D7D3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,18TH INTERNATIONAL CONFERENCE OF THE A.P.P.A.C. ASSOCIATION OF PSYCHOLOGY AND PSYCHIATRY FOR ADULTS AND 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lastRenderedPageBreak/>
              <w:t>CHILDREN “RECENT ADVANCES IN  NEUROPSYCHIATRIC , PSYCHOLOGICAL AND SOCIAL SCIENCES” ATHENS .</w:t>
            </w:r>
          </w:p>
          <w:p w14:paraId="4C4CEA3D" w14:textId="77777777" w:rsidR="00DE3635" w:rsidRPr="002574A9" w:rsidRDefault="00DE363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</w:p>
          <w:p w14:paraId="04D94887" w14:textId="77777777" w:rsidR="00006CF4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  <w:lang w:val="en-US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Συνέδριο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,5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vertAlign w:val="superscript"/>
                <w:lang w:val="en-US"/>
              </w:rPr>
              <w:t>th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 xml:space="preserve"> INTERNATIONAL CONGRESS ON BORDELINE PERSONALITY DISORDER AND ALLIED DISORDERS.RETHINKING BORDELINE PERSONALITY DISORDER:”IMORVING TREATMENT AND TRAINING” SITGES/BARCELONA,SPAIN</w:t>
            </w:r>
          </w:p>
          <w:p w14:paraId="6B2D539D" w14:textId="77777777" w:rsidR="00B673F1" w:rsidRPr="002574A9" w:rsidRDefault="00B673F1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7BB2AAA5" w14:textId="35E75656" w:rsidR="00B95F4B" w:rsidRPr="002574A9" w:rsidRDefault="0061496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Συνέδριο,7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Ψυχοθεραπειών «ΕΥΕΛΙΞΙΑ ΣΤΗΝ ΠΡΟΚΛΗΣΗ ΓΙΑ ΕΞΑΤΟΜΙΚΕΥΜΕΝΗ ΘΕΡΑΠΕΙΑ» ΚΡΗΤΗ</w:t>
            </w:r>
          </w:p>
          <w:p w14:paraId="06E7F923" w14:textId="77777777" w:rsidR="007718FF" w:rsidRPr="002574A9" w:rsidRDefault="007718FF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6E7254A" w14:textId="4C265B33" w:rsidR="00B95F4B" w:rsidRPr="002574A9" w:rsidRDefault="00B95F4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 ,1ο Συνεδριο Ψυχοθεραπειών ,ΑΘΗΝΑ</w:t>
            </w:r>
          </w:p>
          <w:p w14:paraId="579A7DB1" w14:textId="77777777" w:rsid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F125ED7" w14:textId="3AA502D9" w:rsidR="00B95F4B" w:rsidRPr="002574A9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5</w:t>
            </w:r>
            <w:r w:rsidRPr="00213F63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Εφήβους,ΑΘΗΝΑ</w:t>
            </w:r>
          </w:p>
          <w:p w14:paraId="7346C36F" w14:textId="41CD1866" w:rsidR="00EC425A" w:rsidRPr="004F23D9" w:rsidRDefault="00B95F4B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>Συνέδριο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,IV International Conference on BPD "Hope comes from the knowledge" </w:t>
            </w:r>
            <w:r w:rsidRPr="002574A9">
              <w:rPr>
                <w:lang w:val="en-US"/>
              </w:rPr>
              <w:t>,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Poland</w:t>
            </w:r>
          </w:p>
          <w:p w14:paraId="49822113" w14:textId="77777777" w:rsidR="00213F63" w:rsidRPr="004F23D9" w:rsidRDefault="00213F63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</w:p>
          <w:p w14:paraId="0F907356" w14:textId="4F8A5428" w:rsidR="00213F63" w:rsidRP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>
              <w:rPr>
                <w:rFonts w:cstheme="minorBidi"/>
                <w:sz w:val="20"/>
                <w:szCs w:val="20"/>
              </w:rPr>
              <w:t>1</w:t>
            </w:r>
            <w:r w:rsidRPr="00213F63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cstheme="minorBidi"/>
                <w:sz w:val="20"/>
                <w:szCs w:val="20"/>
              </w:rPr>
              <w:t xml:space="preserve">  Πανελλή</w:t>
            </w:r>
            <w:r w:rsidRPr="00213F63">
              <w:rPr>
                <w:rFonts w:cstheme="minorBidi"/>
                <w:sz w:val="20"/>
                <w:szCs w:val="20"/>
              </w:rPr>
              <w:t>νιο Συνέδριο για την Ψυχική Υγεία της Γυναίκας,ΑΘΗΝΑ</w:t>
            </w:r>
          </w:p>
          <w:p w14:paraId="7CC47195" w14:textId="77777777" w:rsidR="00EC425A" w:rsidRPr="00213F63" w:rsidRDefault="00EC425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7464F80" w14:textId="77777777" w:rsidR="00EC425A" w:rsidRPr="00213F63" w:rsidRDefault="00EC425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8CB6032" w14:textId="77777777" w:rsid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F64AA67" w14:textId="380BB15C" w:rsidR="00EC425A" w:rsidRPr="002574A9" w:rsidRDefault="000166A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Αντωνιάδου Μ.Ε., Ευσταθίου Γ.</w:t>
            </w:r>
            <w:r w:rsidRPr="002574A9">
              <w:rPr>
                <w:rFonts w:cstheme="minorBidi"/>
                <w:b/>
                <w:sz w:val="20"/>
                <w:szCs w:val="20"/>
              </w:rPr>
              <w:t>Περιγραφή ατομικής περίπτωσης μετέφηβης με εξαρτική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.Ελληνικό Περιοδικό Γνωσιακής-Συμπεριφοριστικής Έρευνας &amp; Θεραπεί</w:t>
            </w:r>
            <w:r w:rsidR="002574A9" w:rsidRPr="002574A9">
              <w:rPr>
                <w:rFonts w:cstheme="minorBidi"/>
                <w:sz w:val="20"/>
                <w:szCs w:val="20"/>
              </w:rPr>
              <w:t>ας,Τόμος 9,Τεύχος</w:t>
            </w:r>
            <w:r w:rsidRPr="002574A9">
              <w:rPr>
                <w:rFonts w:cstheme="minorBidi"/>
                <w:sz w:val="20"/>
                <w:szCs w:val="20"/>
              </w:rPr>
              <w:t xml:space="preserve">1, σελ 15 </w:t>
            </w:r>
          </w:p>
          <w:p w14:paraId="6AC2DFE9" w14:textId="77777777" w:rsidR="00B95F4B" w:rsidRPr="002574A9" w:rsidRDefault="00B95F4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1C2D61C" w14:textId="77777777" w:rsidR="00B95F4B" w:rsidRPr="002574A9" w:rsidRDefault="00B95F4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5ECCC479" w14:textId="77777777" w:rsidR="00B95F4B" w:rsidRPr="002574A9" w:rsidRDefault="00B95F4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84A1D9A" w14:textId="77777777" w:rsidR="002574A9" w:rsidRP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E5E6759" w14:textId="77777777" w:rsidR="002574A9" w:rsidRP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6AFA955" w14:textId="77777777" w:rsidR="002574A9" w:rsidRPr="002574A9" w:rsidRDefault="002574A9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EBB3A0A" w14:textId="77777777" w:rsidR="00116582" w:rsidRDefault="00116582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FAE7968" w14:textId="77777777" w:rsidR="00116582" w:rsidRDefault="00116582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3747A93" w14:textId="77777777" w:rsidR="00116582" w:rsidRDefault="00116582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68F338B" w14:textId="77777777" w:rsidR="00116582" w:rsidRDefault="00116582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BA1AB2E" w14:textId="021C4E12" w:rsidR="00EC425A" w:rsidRPr="002574A9" w:rsidRDefault="00EC425A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Αναρτημένη ανακοίνωση "Η σχέση ανάμεσα στα συναισθήματα και την πρόσληψη τροφής σε ασθενείς που πάσχουν από Διαταραχή Επεισοδιακής Υπερφαγίας και Ψυχογενη Βουλιμία "  στο  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</w:t>
            </w:r>
            <w:r w:rsidRPr="002574A9">
              <w:rPr>
                <w:rFonts w:cstheme="minorBidi"/>
                <w:sz w:val="20"/>
                <w:szCs w:val="20"/>
              </w:rPr>
              <w:lastRenderedPageBreak/>
              <w:t>ΕΞΑΤΟΜΙΚΕΥΜΕΝΗ ΘΕΡΑΠΕΙΑ» ΚΡΗΤΗ</w:t>
            </w:r>
          </w:p>
          <w:p w14:paraId="38C1F859" w14:textId="72E43388" w:rsidR="00FC38C3" w:rsidRPr="002574A9" w:rsidRDefault="00FC38C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97CE53F" w14:textId="03639D20" w:rsidR="00B673F1" w:rsidRPr="002574A9" w:rsidRDefault="00EC425A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Παρουσίαση  Εργαστηρίου απο την ομαδα Διαλεκτικής Συμπεριφοριστικής Θεραπείας(</w:t>
            </w:r>
            <w:proofErr w:type="spellStart"/>
            <w:r w:rsidRPr="002574A9">
              <w:rPr>
                <w:rFonts w:cstheme="minorBidi"/>
                <w:sz w:val="20"/>
                <w:szCs w:val="20"/>
                <w:lang w:val="en-US"/>
              </w:rPr>
              <w:t>Msc</w:t>
            </w:r>
            <w:proofErr w:type="spellEnd"/>
            <w:r w:rsidRPr="002574A9">
              <w:rPr>
                <w:rFonts w:cstheme="minorBidi"/>
                <w:sz w:val="20"/>
                <w:szCs w:val="20"/>
              </w:rPr>
              <w:t xml:space="preserve"> Καραπατσία Μαρία και Κο Φ.Γονιδάκη αναπληρωτη καθηγητή Ψυχιατρικής ΕΚΠΑ) σχετικά με την "Ομαδικη Διαλεκτική Συμπεριφοριστική Θεραπεία για την Διαταραχή Επεισοδιακής Υπερφαγίας"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ΕΞΑΤΟΜΙΚΕΥΜΕΝΗ ΘΕΡΑΠΕΙΑ» ΚΡΗΤΗ</w:t>
            </w:r>
          </w:p>
          <w:p w14:paraId="50AFCF01" w14:textId="77777777" w:rsidR="00EC425A" w:rsidRPr="002574A9" w:rsidRDefault="00EC425A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D6C65BD" w14:textId="30890248" w:rsidR="007718FF" w:rsidRPr="002574A9" w:rsidRDefault="00EC425A" w:rsidP="00EC425A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σχετικά με την "Διαλεκτική Συμπεριφοριστική Θεραπεία σε εφηβη ασθενή με ψυχογενη βουλιμία και στοιχεία Οριακής Διαταραχής Προσωπικότητας "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7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 Πανελλήνιο Συνέδριο Γνωσιακών Ψυχοθεραπειών «ΕΥΕΛΙΞΙΑ ΣΤΗΝ ΠΡΟΚΛΗΣΗ ΓΙΑ ΕΞΑΤΟΜΙΚΕΥΜΕΝΗ ΘΕΡΑΠΕΙΑ» ΚΡΗΤΗ</w:t>
            </w:r>
          </w:p>
          <w:p w14:paraId="5F74361D" w14:textId="77777777" w:rsidR="00116582" w:rsidRDefault="00116582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E931CA4" w14:textId="3FBD465A" w:rsidR="00B95F4B" w:rsidRPr="002574A9" w:rsidRDefault="002841E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με τίτλο «</w:t>
            </w:r>
            <w:r w:rsidR="007C0AA6" w:rsidRPr="002574A9">
              <w:rPr>
                <w:rFonts w:cstheme="minorBidi"/>
                <w:sz w:val="20"/>
                <w:szCs w:val="20"/>
              </w:rPr>
              <w:t>Περιγραφή ατομικής περίπτωσης μετέφηβης με Εξαρτητική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» 1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0F306C">
              <w:rPr>
                <w:rFonts w:cstheme="minorBidi"/>
                <w:sz w:val="20"/>
                <w:szCs w:val="20"/>
              </w:rPr>
              <w:t xml:space="preserve"> Συνέ</w:t>
            </w:r>
            <w:r w:rsidR="00213F63">
              <w:rPr>
                <w:rFonts w:cstheme="minorBidi"/>
                <w:sz w:val="20"/>
                <w:szCs w:val="20"/>
              </w:rPr>
              <w:t xml:space="preserve">δριο Ψυχοθεραπειών, </w:t>
            </w:r>
            <w:r w:rsidRPr="002574A9">
              <w:rPr>
                <w:rFonts w:cstheme="minorBidi"/>
                <w:sz w:val="20"/>
                <w:szCs w:val="20"/>
              </w:rPr>
              <w:t>ΑΘΗΝΑ</w:t>
            </w:r>
          </w:p>
          <w:p w14:paraId="3BA5CE0F" w14:textId="77777777" w:rsidR="00213F63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FE8BF4D" w14:textId="7692AA53" w:rsidR="00B95F4B" w:rsidRDefault="002841E0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Ομιλία με τιτλο «</w:t>
            </w:r>
            <w:r w:rsidR="00A63E61">
              <w:rPr>
                <w:rFonts w:cstheme="minorBidi"/>
                <w:sz w:val="20"/>
                <w:szCs w:val="20"/>
              </w:rPr>
              <w:t>Διαλεκτική</w:t>
            </w:r>
            <w:r w:rsidR="007C0AA6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A63E61">
              <w:rPr>
                <w:rFonts w:cstheme="minorBidi"/>
                <w:sz w:val="20"/>
                <w:szCs w:val="20"/>
              </w:rPr>
              <w:t>Συμπεριφοριστική</w:t>
            </w:r>
            <w:r w:rsidR="007C0AA6" w:rsidRPr="002574A9">
              <w:rPr>
                <w:rFonts w:cstheme="minorBidi"/>
                <w:sz w:val="20"/>
                <w:szCs w:val="20"/>
              </w:rPr>
              <w:t xml:space="preserve"> Θεραπεία σε έφηβη ασθενή με Δια</w:t>
            </w:r>
            <w:r w:rsidRPr="002574A9">
              <w:rPr>
                <w:rFonts w:cstheme="minorBidi"/>
                <w:sz w:val="20"/>
                <w:szCs w:val="20"/>
              </w:rPr>
              <w:t>ταραχή Επεισοδειακής Υπερφαγίας» 1</w:t>
            </w:r>
            <w:r w:rsidR="007718FF"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Pr="002574A9">
              <w:rPr>
                <w:rFonts w:cstheme="minorBidi"/>
                <w:sz w:val="20"/>
                <w:szCs w:val="20"/>
              </w:rPr>
              <w:t xml:space="preserve"> Συνέδριο Ψυχοθεραπειών ΑΘΗΝΑ</w:t>
            </w:r>
          </w:p>
          <w:p w14:paraId="6CC03FC2" w14:textId="77777777" w:rsidR="00213F63" w:rsidRPr="002574A9" w:rsidRDefault="00213F63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502F473D" w14:textId="01982B2F" w:rsidR="00B95F4B" w:rsidRPr="002574A9" w:rsidRDefault="0008005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Στρογγυλή τραπεζα με θέ</w:t>
            </w:r>
            <w:r w:rsidR="002841E0" w:rsidRPr="002574A9">
              <w:rPr>
                <w:rFonts w:cstheme="minorBidi"/>
                <w:sz w:val="20"/>
                <w:szCs w:val="20"/>
              </w:rPr>
              <w:t>μα την «</w:t>
            </w:r>
            <w:r w:rsidR="007C0AA6" w:rsidRPr="002574A9">
              <w:rPr>
                <w:rFonts w:cstheme="minorBidi"/>
                <w:sz w:val="20"/>
                <w:szCs w:val="20"/>
              </w:rPr>
              <w:t>Ρυθμίση Συναισθήματος στην Πράξη</w:t>
            </w:r>
            <w:r w:rsidR="002841E0" w:rsidRPr="002574A9">
              <w:rPr>
                <w:rFonts w:cstheme="minorBidi"/>
                <w:sz w:val="20"/>
                <w:szCs w:val="20"/>
              </w:rPr>
              <w:t>»</w:t>
            </w:r>
            <w:r w:rsidR="007C0AA6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7718FF" w:rsidRPr="002574A9">
              <w:rPr>
                <w:rFonts w:cstheme="minorBidi"/>
                <w:sz w:val="20"/>
                <w:szCs w:val="20"/>
              </w:rPr>
              <w:t>1</w:t>
            </w:r>
            <w:r w:rsidR="007718FF"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7718FF"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2841E0" w:rsidRPr="002574A9">
              <w:rPr>
                <w:rFonts w:cstheme="minorBidi"/>
                <w:sz w:val="20"/>
                <w:szCs w:val="20"/>
              </w:rPr>
              <w:t xml:space="preserve"> Συνέδριο Ψυχοθεραπειών ΑΘΗΝΑ</w:t>
            </w:r>
          </w:p>
          <w:p w14:paraId="5E43A591" w14:textId="77777777" w:rsidR="002841E0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AD2AE98" w14:textId="77777777" w:rsidR="00116582" w:rsidRDefault="00116582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8F295F6" w14:textId="77777777" w:rsidR="00116582" w:rsidRDefault="00116582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D6FEC11" w14:textId="77777777" w:rsidR="00116582" w:rsidRDefault="00116582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69BFF8A7" w14:textId="77777777" w:rsidR="00116582" w:rsidRDefault="00116582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04B30C84" w14:textId="77777777" w:rsidR="00116582" w:rsidRDefault="00116582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D1D43BF" w14:textId="2F2129E2" w:rsidR="00F00217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 xml:space="preserve">Εργαστήριο με τίτλο  «Διαλεκτική συμπεριφοριστική </w:t>
            </w:r>
            <w:r w:rsidR="007C0AA6" w:rsidRPr="002574A9">
              <w:rPr>
                <w:rFonts w:cstheme="minorBidi"/>
                <w:sz w:val="20"/>
                <w:szCs w:val="20"/>
              </w:rPr>
              <w:t>θεραπεία σε εφήβους πάσχοντες από διαταραχές πρόσληψης τροφής και οριακή διαταραχή προσωπικότητας</w:t>
            </w:r>
            <w:r w:rsidRPr="002574A9">
              <w:rPr>
                <w:rFonts w:cstheme="minorBidi"/>
                <w:sz w:val="20"/>
                <w:szCs w:val="20"/>
              </w:rPr>
              <w:t>»,</w:t>
            </w:r>
            <w:r w:rsidR="00A63E61">
              <w:rPr>
                <w:rFonts w:cstheme="minorBidi"/>
                <w:sz w:val="20"/>
                <w:szCs w:val="20"/>
              </w:rPr>
              <w:t>5</w:t>
            </w:r>
            <w:r w:rsidR="00A63E61" w:rsidRPr="00A63E61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A63E61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Εφήβους,ΑΘΗΝΑ</w:t>
            </w:r>
          </w:p>
          <w:p w14:paraId="45E105C3" w14:textId="77777777" w:rsidR="00213F63" w:rsidRDefault="00213F63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55943D11" w14:textId="29A6136E" w:rsidR="002841E0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Συμπόσιο</w:t>
            </w:r>
            <w:r w:rsidR="00B95F4B" w:rsidRPr="002574A9">
              <w:rPr>
                <w:rFonts w:cstheme="minorBidi"/>
                <w:sz w:val="20"/>
                <w:szCs w:val="20"/>
              </w:rPr>
              <w:t>:</w:t>
            </w:r>
            <w:r w:rsidRPr="002574A9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>«</w:t>
            </w:r>
            <w:r w:rsidRPr="002574A9">
              <w:rPr>
                <w:rFonts w:cstheme="minorBidi"/>
                <w:sz w:val="20"/>
                <w:szCs w:val="20"/>
              </w:rPr>
              <w:t>Η Γνωσιακή Συμπεριφοριστική Θεραπεία σήμερα: ρίχνοντας φως στο τρίτο κύμα ΓΣ θεραπειών σε παιδιά και εφήβους</w:t>
            </w:r>
            <w:r w:rsidR="00A63E61">
              <w:rPr>
                <w:rFonts w:cstheme="minorBidi"/>
                <w:sz w:val="20"/>
                <w:szCs w:val="20"/>
              </w:rPr>
              <w:t>.»5</w:t>
            </w:r>
            <w:r w:rsidR="00A63E61" w:rsidRPr="00A63E61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A63E61">
              <w:rPr>
                <w:rFonts w:cstheme="minorBidi"/>
                <w:sz w:val="20"/>
                <w:szCs w:val="20"/>
              </w:rPr>
              <w:t xml:space="preserve"> </w:t>
            </w:r>
            <w:r w:rsidR="00B95F4B" w:rsidRPr="002574A9">
              <w:rPr>
                <w:rFonts w:cstheme="minorBidi"/>
                <w:sz w:val="20"/>
                <w:szCs w:val="20"/>
              </w:rPr>
              <w:t xml:space="preserve"> Πανελλήνιο Συνέδριο Γνωσιακών Συμπεριφοριστικών Προσεγγίσεων σε Παιδιά και Εφήβους,ΑΘΗΝΑ</w:t>
            </w:r>
          </w:p>
          <w:p w14:paraId="1E5F840B" w14:textId="77777777" w:rsidR="002841E0" w:rsidRPr="002574A9" w:rsidRDefault="002841E0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1724250E" w14:textId="1DB100A3" w:rsidR="0008005C" w:rsidRPr="002574A9" w:rsidRDefault="0008005C" w:rsidP="007C0AA6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Στρογγυλή τράπεζα με θέμα «Διαταραχές Πρόσληψης Τροφής και σεξουαλικότητα».1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</w:t>
            </w:r>
            <w:r w:rsidR="00213F63">
              <w:rPr>
                <w:rFonts w:cstheme="minorBidi"/>
                <w:sz w:val="20"/>
                <w:szCs w:val="20"/>
              </w:rPr>
              <w:t xml:space="preserve"> Πανελλή</w:t>
            </w:r>
            <w:r w:rsidRPr="002574A9">
              <w:rPr>
                <w:rFonts w:cstheme="minorBidi"/>
                <w:sz w:val="20"/>
                <w:szCs w:val="20"/>
              </w:rPr>
              <w:t>νιο Συνέδριο για την Ψυχική Υγεία της Γυναίκας,ΑΘΗΝΑ</w:t>
            </w:r>
          </w:p>
          <w:p w14:paraId="5F3F5AE7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BC7A06" w14:textId="7FA4C081" w:rsidR="007C0AA6" w:rsidRP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Στρογγυλή τράπεζα με θέμα «Διαλεκτική Συμπεριφορική Θεραπεία σε Πάσχοντες από Οριακή Διαταραχή Προσωπικότητας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».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Πανελλήνιο Συνέδριο Ψυχιατρικής,Καλαμάτα</w:t>
            </w:r>
          </w:p>
          <w:p w14:paraId="5EC8E4C4" w14:textId="77777777" w:rsidR="00B95F4B" w:rsidRPr="002574A9" w:rsidRDefault="00B95F4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4A1FB8A" w14:textId="7D60DEED" w:rsidR="007C0AA6" w:rsidRPr="002574A9" w:rsidRDefault="00A63E61" w:rsidP="00A63E61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Στρογγυλή τράπεζα με θέμα «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Νεότερες Εξελίξεις στην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ιαλεκτική Συμπεριφορική Θεραπεία».32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Συνέδριο Ψυχιατρικής,Καλαμάτα</w:t>
            </w:r>
          </w:p>
          <w:p w14:paraId="3C82AA7B" w14:textId="77777777" w:rsidR="00806534" w:rsidRPr="002574A9" w:rsidRDefault="00806534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28F4561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5673079" w14:textId="7FD3E929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Κλινικό Φροντιστήριο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 xml:space="preserve">«Διαλεκτική Συμπεριφορική Θεραπεία σε 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εφήβους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Πάσχοντες από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Διαταραχές Πρόσληψης Τροφής και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 xml:space="preserve"> Οριακ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ή Διαταραχή Προσωπικότητας».32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ριο Ψυχιατρικής,Καλαμάτα</w:t>
            </w:r>
          </w:p>
          <w:p w14:paraId="0A6D70C1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2BB57B7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820E571" w14:textId="6C687EC3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Κλινικό Φροντιστήριο «Διαλεκτική Συμπεριφορική Θεραπεία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για το περιπλεγμένο Μετατραυματικό Στρες με την παιδική σεξουαλική ή/και σωματική κακοποίηση».32</w:t>
            </w:r>
            <w:r w:rsidRPr="00A63E61">
              <w:rPr>
                <w:rFonts w:asciiTheme="minorHAnsi" w:hAnsiTheme="minorHAnsi" w:cstheme="minorBidi"/>
                <w:sz w:val="20"/>
                <w:szCs w:val="20"/>
                <w:vertAlign w:val="superscript"/>
              </w:rPr>
              <w:t>ο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Πανελλήνιο Συνέ</w:t>
            </w:r>
            <w:r>
              <w:rPr>
                <w:rFonts w:asciiTheme="minorHAnsi" w:hAnsiTheme="minorHAnsi" w:cstheme="minorBidi"/>
                <w:sz w:val="20"/>
                <w:szCs w:val="20"/>
              </w:rPr>
              <w:t>δ</w:t>
            </w:r>
            <w:r w:rsidRPr="00A63E61">
              <w:rPr>
                <w:rFonts w:asciiTheme="minorHAnsi" w:hAnsiTheme="minorHAnsi" w:cstheme="minorBidi"/>
                <w:sz w:val="20"/>
                <w:szCs w:val="20"/>
              </w:rPr>
              <w:t>ριο Ψυχιατρικής,Καλαμάτα</w:t>
            </w:r>
          </w:p>
          <w:p w14:paraId="4C3B81E0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9E14620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A88810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278833D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44F8232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9427323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547B752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5081B5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8CCA14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6314C7D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C502E7B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24BF9B1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7B6D162" w14:textId="77777777" w:rsidR="00A63E61" w:rsidRDefault="00A63E6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65562F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B13DAB5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3BA2A2B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E5C65D8" w14:textId="593EECD6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Εκπόνηση πτυχιακής εργασίας με τίτλο “ Τελειομανία ,Εργασιομανία κα</w:t>
            </w:r>
            <w:r w:rsidR="00116582">
              <w:rPr>
                <w:rFonts w:asciiTheme="minorHAnsi" w:hAnsiTheme="minorHAnsi" w:cstheme="minorBidi"/>
                <w:sz w:val="20"/>
                <w:szCs w:val="20"/>
              </w:rPr>
              <w:t>ι Διαταραχές Πρόσληψης Τροφής”.</w:t>
            </w:r>
          </w:p>
          <w:p w14:paraId="67C0C651" w14:textId="769B31DC" w:rsidR="00DE363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</w:p>
          <w:p w14:paraId="0D8CD122" w14:textId="013B401C" w:rsidR="5F81DC65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7A2BBA4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9055B7B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7F09A59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A7CE1B8" w14:textId="77777777" w:rsidR="000F306C" w:rsidRPr="002574A9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95B3FC" w14:textId="087ED92D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CD38FD1" w14:textId="77777777" w:rsidR="00213F63" w:rsidRPr="002574A9" w:rsidRDefault="00213F6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1C8FCC" w14:textId="1EDE2AA6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πλαίσια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του μετεκπαιδευτικού προγράμματος στην Γνωσιακή και Συμπεριφοριστική Θεραπεία με τίτλο “Η Αποτελεσματικότητα της Γνωσιακής Συμπεριφοριστικής Ψυχοθεραπείας στην θεραπεία της Ψυχογενούς Ανορεξίας : Μια μελέτη περίπτωσης ατόμου που βρίσκεται ακόμα σε θεραπεία.”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646AEED3" w14:textId="39721D4F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E803F3D" w14:textId="1D16C1F9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πλαίσια του μετεκπαιδευτικού προγράμματος στην Γνωσιακή-Συμπεριφοριστική Θεραπεία με τίτλο “3ης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Γενιάς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Γνωσιακή Συμπεριφοριστική Θεραπεία.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Προσεγγίσεις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και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κριτική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1AD1C76A" w14:textId="77777777" w:rsidR="00B673F1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6538A3" w14:textId="6EE1F498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Εργασία στα πλαίσια του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μετεκπαιδευτικού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προγράμματος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στην Γνωσιακή- Συμπεριφοριστικής  θεραπεία, με τίτλο “Επαναλαμβανόμενος Αρνητικός Τρόπος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Σκέψης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και η σχέση του με την Αυτοκτονικότητα. Ανασκόπηση της αναδυόμενης βιβλιογραφίας και </w:t>
            </w:r>
            <w:r w:rsidR="00F753B8" w:rsidRPr="002574A9">
              <w:rPr>
                <w:rFonts w:asciiTheme="minorHAnsi" w:hAnsiTheme="minorHAnsi" w:cstheme="minorBidi"/>
                <w:sz w:val="20"/>
                <w:szCs w:val="20"/>
              </w:rPr>
              <w:t>περαιτέρω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προτάσεις.”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4E156EA9" w14:textId="54F9EF9E" w:rsidR="5F81DC65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9AC72E0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BFB3B9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05E8A76" w14:textId="77777777" w:rsidR="00116582" w:rsidRPr="002574A9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378F974" w14:textId="35A8FB08" w:rsidR="00EC425A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Εργασία στα πλαίσια του μετεκπαιδευτικού προγράμματος στην Γνωσιακή-Συμπεριφοριστική Θεραπεία,με τίτλο «ΓΣΘ της κατάθλιψης σε παιδιά  κάτω των 12 ετών:Συγγραφή εγχειριδίου για ειδικούς ψυχικής υγείας.»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0306D34D" w14:textId="77777777" w:rsidR="00EC425A" w:rsidRPr="002574A9" w:rsidRDefault="00EC425A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7E4E3B3" w14:textId="77777777" w:rsidR="00EC425A" w:rsidRPr="002574A9" w:rsidRDefault="00EC425A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7D724D96" w14:textId="77777777" w:rsidR="00B673F1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9945309" w14:textId="77777777" w:rsidR="00116582" w:rsidRDefault="00116582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4C7D9CD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1FB4632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FC0B2E6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E9BE703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DFA468B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D7FD37C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BE12099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6AC84A5" w14:textId="77777777" w:rsidR="000F306C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369798C" w14:textId="77777777" w:rsidR="000F306C" w:rsidRPr="002574A9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5AF788AB" w14:textId="77777777" w:rsidR="00B673F1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72E85EB" w14:textId="6CA6B13B" w:rsidR="5F81DC65" w:rsidRPr="002574A9" w:rsidRDefault="00F00217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Μεταπτυχιακή </w:t>
            </w:r>
            <w:r w:rsidR="002841E0" w:rsidRPr="002574A9">
              <w:rPr>
                <w:rFonts w:asciiTheme="minorHAnsi" w:hAnsiTheme="minorHAnsi" w:cstheme="minorBidi"/>
                <w:sz w:val="20"/>
                <w:szCs w:val="20"/>
              </w:rPr>
              <w:t>Διπλωματική εργασία στα πλαίσια του μεταπτυχιακού προγράμματος στην Ιατρική</w:t>
            </w:r>
            <w:r w:rsidR="00614960"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Σχολή Αθηνών με τίτλο «</w:t>
            </w:r>
            <w:r w:rsidRPr="002574A9">
              <w:t xml:space="preserve"> 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H σχέση ανάμεσα στα συναισθήματα και την πρόσληψη τροφής σε ασθενείς που πάσχουν από διαταραχή επεισοδιακής υπερφαγίας και ψυχογενή βουλιμία»</w:t>
            </w:r>
            <w:r w:rsidR="00116582" w:rsidRPr="00116582">
              <w:rPr>
                <w:rFonts w:asciiTheme="minorHAnsi" w:hAnsiTheme="minorHAnsi" w:cstheme="minorBidi"/>
                <w:sz w:val="20"/>
                <w:szCs w:val="20"/>
              </w:rPr>
              <w:t xml:space="preserve"> Βαθμολογήθηκε με άριστα (10)</w:t>
            </w:r>
          </w:p>
          <w:p w14:paraId="2D6776E6" w14:textId="30E0E7CD" w:rsidR="5F81DC65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3AE532FB" w14:textId="77777777" w:rsidR="004F5BBB" w:rsidRPr="002574A9" w:rsidRDefault="004F5BBB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E55D286" w14:textId="77777777" w:rsidR="00B673F1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4CE7860" w14:textId="77777777" w:rsidR="00B673F1" w:rsidRPr="002574A9" w:rsidRDefault="00B673F1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7ACC64C" w14:textId="77777777" w:rsidR="00ED0EB5" w:rsidRDefault="00ED0EB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C0D5ACA" w14:textId="77777777" w:rsidR="000F306C" w:rsidRPr="002574A9" w:rsidRDefault="000F306C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5946401" w14:textId="77777777" w:rsidR="002841E0" w:rsidRPr="002574A9" w:rsidRDefault="002841E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8CD5088" w14:textId="77777777" w:rsidR="002841E0" w:rsidRPr="002574A9" w:rsidRDefault="002841E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08E14A80" w14:textId="21BF1715" w:rsidR="00FC38C3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Άπταιστη ομιλία και  υψηλό  επίπεδο γραφής/ανάγνωσης. Κάτοχος πτυχίου Proficiency (Michigan) (2008).</w:t>
            </w:r>
          </w:p>
          <w:p w14:paraId="2832CB9D" w14:textId="3E05A127" w:rsidR="003E1558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Πτυχίο Ι.Ε.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L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T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.</w:t>
            </w:r>
            <w:r w:rsidRPr="002574A9">
              <w:rPr>
                <w:rFonts w:asciiTheme="minorHAnsi" w:hAnsiTheme="minorHAnsi" w:cstheme="minorBidi"/>
                <w:sz w:val="20"/>
                <w:szCs w:val="20"/>
                <w:lang w:val="en-US"/>
              </w:rPr>
              <w:t>S</w:t>
            </w:r>
            <w:r w:rsidR="00213F63">
              <w:rPr>
                <w:rFonts w:asciiTheme="minorHAnsi" w:hAnsiTheme="minorHAnsi" w:cstheme="minorBidi"/>
                <w:sz w:val="20"/>
                <w:szCs w:val="20"/>
              </w:rPr>
              <w:t>. με βαθμό 8</w:t>
            </w:r>
            <w:r w:rsidRPr="002574A9">
              <w:rPr>
                <w:rFonts w:asciiTheme="minorHAnsi" w:hAnsiTheme="minorHAnsi" w:cstheme="minorBidi"/>
                <w:sz w:val="20"/>
                <w:szCs w:val="20"/>
              </w:rPr>
              <w:t xml:space="preserve"> (ιανουάριος 2016)</w:t>
            </w:r>
          </w:p>
          <w:p w14:paraId="797E50C6" w14:textId="7BD309EB" w:rsidR="00FB4AD5" w:rsidRPr="002574A9" w:rsidRDefault="00FB4AD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6A308962" w14:textId="77777777" w:rsidR="00806534" w:rsidRDefault="00806534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2B40FF99" w14:textId="77777777" w:rsidR="00213F63" w:rsidRPr="002574A9" w:rsidRDefault="00213F63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4F56120A" w14:textId="77777777" w:rsidR="00FC38C3" w:rsidRPr="002574A9" w:rsidRDefault="5F81DC65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  <w:r w:rsidRPr="002574A9">
              <w:rPr>
                <w:rFonts w:asciiTheme="minorHAnsi" w:hAnsiTheme="minorHAnsi" w:cstheme="minorBidi"/>
                <w:sz w:val="20"/>
                <w:szCs w:val="20"/>
              </w:rPr>
              <w:t>Πολύ καλό επίπεδο ομιλίας / γραφής /ανάγνωσης. Κάτοχος πτυχίου B2 (2007)</w:t>
            </w:r>
          </w:p>
          <w:p w14:paraId="7B04FA47" w14:textId="77777777" w:rsidR="006E7580" w:rsidRPr="002574A9" w:rsidRDefault="006E7580" w:rsidP="5F81DC65">
            <w:pPr>
              <w:rPr>
                <w:rFonts w:asciiTheme="minorHAnsi" w:hAnsiTheme="minorHAnsi" w:cstheme="minorBidi"/>
                <w:sz w:val="20"/>
                <w:szCs w:val="20"/>
              </w:rPr>
            </w:pPr>
          </w:p>
          <w:p w14:paraId="130D1B99" w14:textId="1FBED6AD" w:rsidR="00ED0EB5" w:rsidRPr="002574A9" w:rsidRDefault="00ED0EB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3C8AD5F" w14:textId="77777777" w:rsidR="00B673F1" w:rsidRPr="002574A9" w:rsidRDefault="00B673F1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3E13A1D8" w14:textId="77777777" w:rsidR="00F00217" w:rsidRPr="002574A9" w:rsidRDefault="00F0021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2A9D0ACB" w14:textId="0F372B6B" w:rsidR="00F00217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Βραβείο και Αριστείο Προόδου για άριστη επίδοση καθ’όλ η την διάρκεια φοίτησής της στις  τρεις τάξεις του 2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ου</w:t>
            </w:r>
            <w:r w:rsidRPr="002574A9">
              <w:rPr>
                <w:rFonts w:cstheme="minorBidi"/>
                <w:sz w:val="20"/>
                <w:szCs w:val="20"/>
              </w:rPr>
              <w:t xml:space="preserve"> Γυμνασίου Κορυδαλλού.</w:t>
            </w:r>
          </w:p>
          <w:p w14:paraId="650052D2" w14:textId="77777777" w:rsidR="00B204D3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Βραβείο και Αριστείο Προόδου για άριστη επίδοση καθ’όλ η την διάρκεια φοίτησής της στις  τρεις τάξεις του 2</w:t>
            </w:r>
            <w:r w:rsidRPr="002574A9">
              <w:rPr>
                <w:rFonts w:cstheme="minorBidi"/>
                <w:sz w:val="20"/>
                <w:szCs w:val="20"/>
                <w:vertAlign w:val="superscript"/>
              </w:rPr>
              <w:t>ου</w:t>
            </w:r>
            <w:r w:rsidRPr="002574A9">
              <w:rPr>
                <w:rFonts w:cstheme="minorBidi"/>
                <w:sz w:val="20"/>
                <w:szCs w:val="20"/>
              </w:rPr>
              <w:t xml:space="preserve"> Λυκείου Κορυδαλλού.</w:t>
            </w:r>
          </w:p>
          <w:p w14:paraId="6B42D60C" w14:textId="77777777" w:rsidR="007718FF" w:rsidRPr="002574A9" w:rsidRDefault="007718FF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7E1A7EF2" w14:textId="77777777" w:rsidR="007718FF" w:rsidRPr="002574A9" w:rsidRDefault="007718FF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66061DF3" w14:textId="77777777" w:rsidR="00E135C8" w:rsidRPr="002574A9" w:rsidRDefault="00E135C8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</w:rPr>
            </w:pPr>
          </w:p>
          <w:p w14:paraId="7D0D1A28" w14:textId="0DB4A40C" w:rsidR="00F6252B" w:rsidRPr="002574A9" w:rsidRDefault="5F81DC65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2574A9">
              <w:rPr>
                <w:rFonts w:eastAsiaTheme="minorEastAsia" w:cstheme="minorBidi"/>
                <w:sz w:val="20"/>
                <w:szCs w:val="20"/>
              </w:rPr>
              <w:t>Άριστη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γνώση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χρήση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/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,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Κάτοχος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πτυχίων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Standard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Proficiency ,International diploma in it skills standard 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και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Ι</w:t>
            </w:r>
            <w:proofErr w:type="spellStart"/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>nternational</w:t>
            </w:r>
            <w:proofErr w:type="spellEnd"/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diploma in it skills proficiency level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του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Πανεπιστημίου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Cambridge.</w:t>
            </w:r>
          </w:p>
          <w:p w14:paraId="2C99FA13" w14:textId="77777777" w:rsidR="005825FB" w:rsidRPr="002574A9" w:rsidRDefault="5F81DC65" w:rsidP="5F81DC65">
            <w:pPr>
              <w:pStyle w:val="ContactInformation"/>
              <w:rPr>
                <w:rFonts w:eastAsiaTheme="minorEastAsia" w:cstheme="minorBidi"/>
                <w:sz w:val="20"/>
                <w:szCs w:val="20"/>
                <w:lang w:val="en-US"/>
              </w:rPr>
            </w:pPr>
            <w:r w:rsidRPr="002574A9">
              <w:rPr>
                <w:rFonts w:eastAsiaTheme="minorEastAsia" w:cstheme="minorBidi"/>
                <w:sz w:val="20"/>
                <w:szCs w:val="20"/>
              </w:rPr>
              <w:t>Γνώση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στατιστικού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eastAsiaTheme="minorEastAsia" w:cstheme="minorBidi"/>
                <w:sz w:val="20"/>
                <w:szCs w:val="20"/>
              </w:rPr>
              <w:t>πακέτου</w:t>
            </w:r>
            <w:r w:rsidRPr="002574A9">
              <w:rPr>
                <w:rFonts w:eastAsiaTheme="minorEastAsia" w:cstheme="minorBidi"/>
                <w:sz w:val="20"/>
                <w:szCs w:val="20"/>
                <w:lang w:val="en-US"/>
              </w:rPr>
              <w:t xml:space="preserve"> PSPP.</w:t>
            </w:r>
          </w:p>
          <w:p w14:paraId="1E7EFF47" w14:textId="77777777" w:rsidR="00F6252B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  <w:lang w:val="en-US"/>
              </w:rPr>
            </w:pPr>
            <w:r w:rsidRPr="002574A9">
              <w:rPr>
                <w:rFonts w:cstheme="minorBidi"/>
                <w:sz w:val="20"/>
                <w:szCs w:val="20"/>
              </w:rPr>
              <w:t>Κάτοχος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πτυχίου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καθηγήτριας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λάτιν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χορών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(associate level) </w:t>
            </w:r>
            <w:r w:rsidRPr="002574A9">
              <w:rPr>
                <w:rFonts w:cstheme="minorBidi"/>
                <w:sz w:val="20"/>
                <w:szCs w:val="20"/>
              </w:rPr>
              <w:t>του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 xml:space="preserve"> </w:t>
            </w:r>
            <w:r w:rsidRPr="002574A9">
              <w:rPr>
                <w:rFonts w:cstheme="minorBidi"/>
                <w:sz w:val="20"/>
                <w:szCs w:val="20"/>
              </w:rPr>
              <w:t>Ι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.D.T.A. (International Teachers Association).</w:t>
            </w:r>
          </w:p>
          <w:p w14:paraId="52EE2819" w14:textId="745C16D2" w:rsidR="00F00217" w:rsidRPr="002574A9" w:rsidRDefault="5F81DC65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Δίπλωμα οδήγησης αυτοκινήτου.</w:t>
            </w:r>
          </w:p>
          <w:p w14:paraId="158530A9" w14:textId="77777777" w:rsidR="00F00217" w:rsidRDefault="00F00217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C6EA67F" w14:textId="77777777" w:rsidR="000F306C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BF63E36" w14:textId="77777777" w:rsidR="000F306C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0BD82EC" w14:textId="77777777" w:rsidR="000F306C" w:rsidRPr="002574A9" w:rsidRDefault="000F306C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4D6F47CC" w14:textId="77777777" w:rsidR="00F6252B" w:rsidRPr="002574A9" w:rsidRDefault="5F81DC65" w:rsidP="5F81DC65">
            <w:pPr>
              <w:pStyle w:val="BodyText"/>
              <w:numPr>
                <w:ilvl w:val="0"/>
                <w:numId w:val="18"/>
              </w:numPr>
              <w:rPr>
                <w:rFonts w:asciiTheme="majorHAnsi" w:hAnsiTheme="majorHAns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Δεκαέξι χρόνια μαθήματα κλασσικού μπαλέτου. Δεκαπέντε χρόνια μαθήματα χορών λάτιν, αργεντινικου τάνγκο. τζαζ και σύγχρονου χορού.</w:t>
            </w:r>
          </w:p>
          <w:p w14:paraId="0A88A892" w14:textId="77777777" w:rsidR="00944DE4" w:rsidRPr="002574A9" w:rsidRDefault="5F81DC65" w:rsidP="5F81DC65">
            <w:pPr>
              <w:pStyle w:val="BodyText"/>
              <w:numPr>
                <w:ilvl w:val="0"/>
                <w:numId w:val="17"/>
              </w:numPr>
              <w:rPr>
                <w:rFonts w:asciiTheme="majorHAnsi" w:hAnsiTheme="majorHAnsi"/>
                <w:sz w:val="20"/>
                <w:szCs w:val="20"/>
              </w:rPr>
            </w:pPr>
            <w:r w:rsidRPr="002574A9">
              <w:rPr>
                <w:rFonts w:cstheme="minorBidi"/>
                <w:sz w:val="20"/>
                <w:szCs w:val="20"/>
              </w:rPr>
              <w:t>Αθλητικός χορός και συμμετοχή σε ερασιτεχνική ομάδα λάτιν χορών (</w:t>
            </w:r>
            <w:r w:rsidRPr="002574A9">
              <w:rPr>
                <w:rFonts w:cstheme="minorBidi"/>
                <w:sz w:val="20"/>
                <w:szCs w:val="20"/>
                <w:lang w:val="en-US"/>
              </w:rPr>
              <w:t>formation</w:t>
            </w:r>
            <w:r w:rsidRPr="002574A9">
              <w:rPr>
                <w:rFonts w:cstheme="minorBidi"/>
                <w:sz w:val="20"/>
                <w:szCs w:val="20"/>
              </w:rPr>
              <w:t>) ,με την οποία εδώ και 5 έτη έχουν κατακτηθεί πανελλήνιες διακρίσεις 1,2 και 3 θέση</w:t>
            </w:r>
          </w:p>
          <w:p w14:paraId="526770CE" w14:textId="77777777" w:rsidR="00C7307B" w:rsidRPr="002574A9" w:rsidRDefault="00C7307B" w:rsidP="5F81DC65">
            <w:pPr>
              <w:pStyle w:val="BodyText"/>
              <w:rPr>
                <w:rFonts w:cstheme="minorBidi"/>
                <w:sz w:val="20"/>
                <w:szCs w:val="20"/>
              </w:rPr>
            </w:pPr>
          </w:p>
          <w:p w14:paraId="7CBEED82" w14:textId="77777777" w:rsidR="00C7307B" w:rsidRPr="002574A9" w:rsidRDefault="00C7307B" w:rsidP="5F81DC65">
            <w:pPr>
              <w:pStyle w:val="BodyText"/>
              <w:ind w:left="720"/>
              <w:rPr>
                <w:rFonts w:cstheme="minorBidi"/>
                <w:sz w:val="20"/>
                <w:szCs w:val="20"/>
              </w:rPr>
            </w:pPr>
          </w:p>
        </w:tc>
      </w:tr>
      <w:tr w:rsidR="00C17A31" w:rsidRPr="00F6252B" w14:paraId="6E36661F" w14:textId="77777777" w:rsidTr="5F81DC65">
        <w:tc>
          <w:tcPr>
            <w:tcW w:w="1710" w:type="dxa"/>
          </w:tcPr>
          <w:p w14:paraId="38645DC7" w14:textId="19D1E353" w:rsidR="00C17A31" w:rsidRPr="00F6252B" w:rsidRDefault="00C17A31" w:rsidP="00C17A31"/>
        </w:tc>
        <w:tc>
          <w:tcPr>
            <w:tcW w:w="6930" w:type="dxa"/>
          </w:tcPr>
          <w:p w14:paraId="135E58C4" w14:textId="77777777" w:rsidR="00C17A31" w:rsidRPr="00F6252B" w:rsidRDefault="00C17A31" w:rsidP="00C17A31">
            <w:pPr>
              <w:pStyle w:val="JobTitle"/>
              <w:framePr w:hSpace="0" w:wrap="auto" w:vAnchor="margin" w:hAnchor="text" w:xAlign="left" w:yAlign="inline"/>
              <w:suppressOverlap w:val="0"/>
              <w:rPr>
                <w:rFonts w:ascii="Century Gothic" w:eastAsiaTheme="minorEastAsia" w:hAnsi="Century Gothic" w:cstheme="minorHAnsi"/>
                <w:b w:val="0"/>
                <w:szCs w:val="24"/>
              </w:rPr>
            </w:pPr>
          </w:p>
        </w:tc>
      </w:tr>
      <w:tr w:rsidR="00C17A31" w:rsidRPr="00F6252B" w14:paraId="62EBF9A1" w14:textId="77777777" w:rsidTr="5F81DC65">
        <w:tc>
          <w:tcPr>
            <w:tcW w:w="1710" w:type="dxa"/>
          </w:tcPr>
          <w:p w14:paraId="0C6C2CD5" w14:textId="77777777" w:rsidR="00C17A31" w:rsidRPr="00F6252B" w:rsidRDefault="00C17A31" w:rsidP="00C17A31"/>
        </w:tc>
        <w:tc>
          <w:tcPr>
            <w:tcW w:w="6930" w:type="dxa"/>
          </w:tcPr>
          <w:p w14:paraId="709E88E4" w14:textId="77777777" w:rsidR="00C17A31" w:rsidRPr="00F6252B" w:rsidRDefault="00C17A31" w:rsidP="00C17A31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C17A31" w:rsidRPr="00F6252B" w14:paraId="508C98E9" w14:textId="77777777" w:rsidTr="5F81DC65">
        <w:tc>
          <w:tcPr>
            <w:tcW w:w="1710" w:type="dxa"/>
          </w:tcPr>
          <w:p w14:paraId="779F8E76" w14:textId="77777777" w:rsidR="00C17A31" w:rsidRPr="00F6252B" w:rsidRDefault="00C17A31" w:rsidP="00C17A31"/>
        </w:tc>
        <w:tc>
          <w:tcPr>
            <w:tcW w:w="6930" w:type="dxa"/>
          </w:tcPr>
          <w:p w14:paraId="7818863E" w14:textId="77777777" w:rsidR="00C17A31" w:rsidRPr="00F6252B" w:rsidRDefault="00C17A31" w:rsidP="00C17A31">
            <w:pPr>
              <w:pStyle w:val="BodyText"/>
              <w:rPr>
                <w:rFonts w:asciiTheme="majorHAnsi" w:hAnsiTheme="majorHAnsi"/>
              </w:rPr>
            </w:pPr>
          </w:p>
        </w:tc>
      </w:tr>
      <w:tr w:rsidR="00C17A31" w:rsidRPr="00F6252B" w14:paraId="44F69B9A" w14:textId="77777777" w:rsidTr="5F81DC65">
        <w:tc>
          <w:tcPr>
            <w:tcW w:w="1710" w:type="dxa"/>
          </w:tcPr>
          <w:p w14:paraId="5F07D11E" w14:textId="77777777" w:rsidR="00C17A31" w:rsidRPr="00F6252B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41508A3C" w14:textId="77777777" w:rsidR="00C17A31" w:rsidRPr="00F6252B" w:rsidRDefault="00C17A31" w:rsidP="00C17A31">
            <w:pPr>
              <w:pStyle w:val="BodyText"/>
            </w:pPr>
          </w:p>
        </w:tc>
      </w:tr>
      <w:tr w:rsidR="00C17A31" w:rsidRPr="00C36247" w14:paraId="43D6B1D6" w14:textId="77777777" w:rsidTr="5F81DC65">
        <w:tc>
          <w:tcPr>
            <w:tcW w:w="1710" w:type="dxa"/>
          </w:tcPr>
          <w:p w14:paraId="17DBC151" w14:textId="77777777" w:rsidR="00C17A31" w:rsidRPr="00C36247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6F8BD81B" w14:textId="77777777" w:rsidR="00C17A31" w:rsidRPr="00C36247" w:rsidRDefault="00C17A31" w:rsidP="00F6252B">
            <w:pPr>
              <w:pStyle w:val="BodyText"/>
            </w:pPr>
          </w:p>
        </w:tc>
      </w:tr>
      <w:tr w:rsidR="00C17A31" w:rsidRPr="00C36247" w14:paraId="2613E9C1" w14:textId="77777777" w:rsidTr="5F81DC65">
        <w:tc>
          <w:tcPr>
            <w:tcW w:w="1710" w:type="dxa"/>
          </w:tcPr>
          <w:p w14:paraId="1037B8A3" w14:textId="77777777" w:rsidR="00C17A31" w:rsidRPr="00C7307B" w:rsidRDefault="00C17A31" w:rsidP="00C17A31">
            <w:pPr>
              <w:pStyle w:val="ResumeHeading1"/>
              <w:framePr w:hSpace="0" w:wrap="auto" w:vAnchor="margin" w:hAnchor="text" w:xAlign="left" w:yAlign="inline"/>
              <w:suppressOverlap w:val="0"/>
            </w:pPr>
          </w:p>
        </w:tc>
        <w:tc>
          <w:tcPr>
            <w:tcW w:w="6930" w:type="dxa"/>
          </w:tcPr>
          <w:p w14:paraId="687C6DE0" w14:textId="77777777" w:rsidR="00C17A31" w:rsidRPr="00C7307B" w:rsidRDefault="00C17A31" w:rsidP="00C17A31">
            <w:pPr>
              <w:pStyle w:val="BodyText"/>
            </w:pPr>
          </w:p>
        </w:tc>
      </w:tr>
    </w:tbl>
    <w:p w14:paraId="5B2F9378" w14:textId="77777777" w:rsidR="003C0469" w:rsidRPr="00C7307B" w:rsidRDefault="003C0469">
      <w:pPr>
        <w:pStyle w:val="BodyText"/>
      </w:pPr>
    </w:p>
    <w:sectPr w:rsidR="003C0469" w:rsidRPr="00C7307B" w:rsidSect="00E04764">
      <w:footerReference w:type="default" r:id="rId10"/>
      <w:pgSz w:w="11907" w:h="16839" w:code="9"/>
      <w:pgMar w:top="720" w:right="1800" w:bottom="720" w:left="1800" w:header="965" w:footer="965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4B59" w14:textId="77777777" w:rsidR="008A3640" w:rsidRDefault="008A3640">
      <w:r>
        <w:separator/>
      </w:r>
    </w:p>
    <w:p w14:paraId="41F257DE" w14:textId="77777777" w:rsidR="008A3640" w:rsidRDefault="008A3640"/>
    <w:p w14:paraId="0921C4E1" w14:textId="77777777" w:rsidR="008A3640" w:rsidRDefault="008A3640"/>
    <w:p w14:paraId="6F8AAE6C" w14:textId="77777777" w:rsidR="008A3640" w:rsidRDefault="008A3640"/>
    <w:p w14:paraId="36525866" w14:textId="77777777" w:rsidR="008A3640" w:rsidRDefault="008A3640"/>
    <w:p w14:paraId="101621F1" w14:textId="77777777" w:rsidR="008A3640" w:rsidRDefault="008A3640"/>
    <w:p w14:paraId="3C20C8B5" w14:textId="77777777" w:rsidR="008A3640" w:rsidRDefault="008A3640"/>
    <w:p w14:paraId="50C09D65" w14:textId="77777777" w:rsidR="008A3640" w:rsidRDefault="008A3640"/>
    <w:p w14:paraId="08631D23" w14:textId="77777777" w:rsidR="008A3640" w:rsidRDefault="008A3640"/>
    <w:p w14:paraId="5D617B57" w14:textId="77777777" w:rsidR="008A3640" w:rsidRDefault="008A3640"/>
    <w:p w14:paraId="7FC59836" w14:textId="77777777" w:rsidR="008A3640" w:rsidRDefault="008A3640"/>
    <w:p w14:paraId="5A6D4720" w14:textId="77777777" w:rsidR="008A3640" w:rsidRDefault="008A3640"/>
  </w:endnote>
  <w:endnote w:type="continuationSeparator" w:id="0">
    <w:p w14:paraId="395F2750" w14:textId="77777777" w:rsidR="008A3640" w:rsidRDefault="008A3640">
      <w:r>
        <w:continuationSeparator/>
      </w:r>
    </w:p>
    <w:p w14:paraId="1273ED13" w14:textId="77777777" w:rsidR="008A3640" w:rsidRDefault="008A3640"/>
    <w:p w14:paraId="045AB08C" w14:textId="77777777" w:rsidR="008A3640" w:rsidRDefault="008A3640"/>
    <w:p w14:paraId="263398A4" w14:textId="77777777" w:rsidR="008A3640" w:rsidRDefault="008A3640"/>
    <w:p w14:paraId="2473A4BF" w14:textId="77777777" w:rsidR="008A3640" w:rsidRDefault="008A3640"/>
    <w:p w14:paraId="0383ECB6" w14:textId="77777777" w:rsidR="008A3640" w:rsidRDefault="008A3640"/>
    <w:p w14:paraId="771CB3DE" w14:textId="77777777" w:rsidR="008A3640" w:rsidRDefault="008A3640"/>
    <w:p w14:paraId="232D3CDE" w14:textId="77777777" w:rsidR="008A3640" w:rsidRDefault="008A3640"/>
    <w:p w14:paraId="1984D5CF" w14:textId="77777777" w:rsidR="008A3640" w:rsidRDefault="008A3640"/>
    <w:p w14:paraId="180B32C7" w14:textId="77777777" w:rsidR="008A3640" w:rsidRDefault="008A3640"/>
    <w:p w14:paraId="00A7C833" w14:textId="77777777" w:rsidR="008A3640" w:rsidRDefault="008A3640"/>
    <w:p w14:paraId="3FB80014" w14:textId="77777777" w:rsidR="008A3640" w:rsidRDefault="008A36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pPr w:leftFromText="187" w:rightFromText="187" w:vertAnchor="page" w:horzAnchor="page" w:tblpXSpec="center" w:tblpY="14401"/>
      <w:tblOverlap w:val="never"/>
      <w:tblW w:w="86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72" w:type="dxa"/>
        <w:left w:w="29" w:type="dxa"/>
        <w:bottom w:w="72" w:type="dxa"/>
        <w:right w:w="115" w:type="dxa"/>
      </w:tblCellMar>
      <w:tblLook w:val="01E0" w:firstRow="1" w:lastRow="1" w:firstColumn="1" w:lastColumn="1" w:noHBand="0" w:noVBand="0"/>
    </w:tblPr>
    <w:tblGrid>
      <w:gridCol w:w="1613"/>
      <w:gridCol w:w="7027"/>
    </w:tblGrid>
    <w:tr w:rsidR="003C0469" w14:paraId="2503B197" w14:textId="77777777">
      <w:tc>
        <w:tcPr>
          <w:tcW w:w="1613" w:type="dxa"/>
        </w:tcPr>
        <w:p w14:paraId="38288749" w14:textId="77777777" w:rsidR="003C0469" w:rsidRDefault="003C0469"/>
      </w:tc>
      <w:tc>
        <w:tcPr>
          <w:tcW w:w="7027" w:type="dxa"/>
          <w:tcBorders>
            <w:top w:val="single" w:sz="4" w:space="0" w:color="7F7F7F" w:themeColor="background1" w:themeShade="7F"/>
          </w:tcBorders>
        </w:tcPr>
        <w:p w14:paraId="20BD9A1A" w14:textId="77777777" w:rsidR="003C0469" w:rsidRDefault="003C0469" w:rsidP="007441F5"/>
      </w:tc>
    </w:tr>
  </w:tbl>
  <w:p w14:paraId="0C136CF1" w14:textId="77777777" w:rsidR="003C0469" w:rsidRDefault="003C04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443912" w14:textId="77777777" w:rsidR="008A3640" w:rsidRDefault="008A3640">
      <w:r>
        <w:separator/>
      </w:r>
    </w:p>
    <w:p w14:paraId="6E4E602C" w14:textId="77777777" w:rsidR="008A3640" w:rsidRDefault="008A3640"/>
    <w:p w14:paraId="4FCC62C2" w14:textId="77777777" w:rsidR="008A3640" w:rsidRDefault="008A3640"/>
    <w:p w14:paraId="6EF5802B" w14:textId="77777777" w:rsidR="008A3640" w:rsidRDefault="008A3640"/>
    <w:p w14:paraId="5B42EDB3" w14:textId="77777777" w:rsidR="008A3640" w:rsidRDefault="008A3640"/>
    <w:p w14:paraId="31A5E470" w14:textId="77777777" w:rsidR="008A3640" w:rsidRDefault="008A3640"/>
    <w:p w14:paraId="4439728E" w14:textId="77777777" w:rsidR="008A3640" w:rsidRDefault="008A3640"/>
    <w:p w14:paraId="6AEC9191" w14:textId="77777777" w:rsidR="008A3640" w:rsidRDefault="008A3640"/>
    <w:p w14:paraId="10995BAB" w14:textId="77777777" w:rsidR="008A3640" w:rsidRDefault="008A3640"/>
    <w:p w14:paraId="665E697D" w14:textId="77777777" w:rsidR="008A3640" w:rsidRDefault="008A3640"/>
    <w:p w14:paraId="4F01CD5B" w14:textId="77777777" w:rsidR="008A3640" w:rsidRDefault="008A3640"/>
    <w:p w14:paraId="132FF9F2" w14:textId="77777777" w:rsidR="008A3640" w:rsidRDefault="008A3640"/>
  </w:footnote>
  <w:footnote w:type="continuationSeparator" w:id="0">
    <w:p w14:paraId="067BC28F" w14:textId="77777777" w:rsidR="008A3640" w:rsidRDefault="008A3640">
      <w:r>
        <w:continuationSeparator/>
      </w:r>
    </w:p>
    <w:p w14:paraId="54E3A40A" w14:textId="77777777" w:rsidR="008A3640" w:rsidRDefault="008A3640"/>
    <w:p w14:paraId="3C190766" w14:textId="77777777" w:rsidR="008A3640" w:rsidRDefault="008A3640"/>
    <w:p w14:paraId="273D9FE2" w14:textId="77777777" w:rsidR="008A3640" w:rsidRDefault="008A3640"/>
    <w:p w14:paraId="022B740D" w14:textId="77777777" w:rsidR="008A3640" w:rsidRDefault="008A3640"/>
    <w:p w14:paraId="580FCD1F" w14:textId="77777777" w:rsidR="008A3640" w:rsidRDefault="008A3640"/>
    <w:p w14:paraId="713CF328" w14:textId="77777777" w:rsidR="008A3640" w:rsidRDefault="008A3640"/>
    <w:p w14:paraId="4A492EA8" w14:textId="77777777" w:rsidR="008A3640" w:rsidRDefault="008A3640"/>
    <w:p w14:paraId="748FB6E0" w14:textId="77777777" w:rsidR="008A3640" w:rsidRDefault="008A3640"/>
    <w:p w14:paraId="48679308" w14:textId="77777777" w:rsidR="008A3640" w:rsidRDefault="008A3640"/>
    <w:p w14:paraId="488063DC" w14:textId="77777777" w:rsidR="008A3640" w:rsidRDefault="008A3640"/>
    <w:p w14:paraId="0083D37B" w14:textId="77777777" w:rsidR="008A3640" w:rsidRDefault="008A364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57CBE9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B3279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BD2C9C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7FF68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71A0B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87085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A4E03D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C83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9863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914D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7D674A"/>
    <w:multiLevelType w:val="hybridMultilevel"/>
    <w:tmpl w:val="A0AED1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B6BC6"/>
    <w:multiLevelType w:val="hybridMultilevel"/>
    <w:tmpl w:val="276244EA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EE0266F"/>
    <w:multiLevelType w:val="hybridMultilevel"/>
    <w:tmpl w:val="43B850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1620E2"/>
    <w:multiLevelType w:val="hybridMultilevel"/>
    <w:tmpl w:val="54BAD8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C6E70"/>
    <w:multiLevelType w:val="hybridMultilevel"/>
    <w:tmpl w:val="16504C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B75600"/>
    <w:multiLevelType w:val="singleLevel"/>
    <w:tmpl w:val="14F68CC2"/>
    <w:lvl w:ilvl="0">
      <w:start w:val="1"/>
      <w:numFmt w:val="bullet"/>
      <w:pStyle w:val="BulletedList"/>
      <w:lvlText w:val=""/>
      <w:lvlJc w:val="left"/>
      <w:pPr>
        <w:ind w:left="605" w:hanging="360"/>
      </w:pPr>
      <w:rPr>
        <w:rFonts w:ascii="Symbol" w:hAnsi="Symbol" w:hint="default"/>
        <w:sz w:val="16"/>
      </w:rPr>
    </w:lvl>
  </w:abstractNum>
  <w:abstractNum w:abstractNumId="16">
    <w:nsid w:val="69925E98"/>
    <w:multiLevelType w:val="hybridMultilevel"/>
    <w:tmpl w:val="51545E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08152CE"/>
    <w:multiLevelType w:val="hybridMultilevel"/>
    <w:tmpl w:val="2EE2E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6"/>
  </w:num>
  <w:num w:numId="13">
    <w:abstractNumId w:val="17"/>
  </w:num>
  <w:num w:numId="14">
    <w:abstractNumId w:val="11"/>
  </w:num>
  <w:num w:numId="15">
    <w:abstractNumId w:val="13"/>
  </w:num>
  <w:num w:numId="16">
    <w:abstractNumId w:val="10"/>
  </w:num>
  <w:num w:numId="17">
    <w:abstractNumId w:val="1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713"/>
    <w:rsid w:val="00006CF4"/>
    <w:rsid w:val="000166AB"/>
    <w:rsid w:val="000520A2"/>
    <w:rsid w:val="0008005C"/>
    <w:rsid w:val="000C2EB2"/>
    <w:rsid w:val="000F306C"/>
    <w:rsid w:val="00116382"/>
    <w:rsid w:val="00116582"/>
    <w:rsid w:val="0017083D"/>
    <w:rsid w:val="00184B1D"/>
    <w:rsid w:val="001868E6"/>
    <w:rsid w:val="001A28A7"/>
    <w:rsid w:val="00213F63"/>
    <w:rsid w:val="002574A9"/>
    <w:rsid w:val="002841E0"/>
    <w:rsid w:val="002955C4"/>
    <w:rsid w:val="002B6E6C"/>
    <w:rsid w:val="002F5CFD"/>
    <w:rsid w:val="00307301"/>
    <w:rsid w:val="00334CE2"/>
    <w:rsid w:val="003560EE"/>
    <w:rsid w:val="003A11F7"/>
    <w:rsid w:val="003C0469"/>
    <w:rsid w:val="003C1049"/>
    <w:rsid w:val="003E1558"/>
    <w:rsid w:val="003E6AC3"/>
    <w:rsid w:val="003E7713"/>
    <w:rsid w:val="00404246"/>
    <w:rsid w:val="004A7465"/>
    <w:rsid w:val="004F23D9"/>
    <w:rsid w:val="004F5BBB"/>
    <w:rsid w:val="005617B1"/>
    <w:rsid w:val="00570520"/>
    <w:rsid w:val="005825FB"/>
    <w:rsid w:val="005E6B41"/>
    <w:rsid w:val="005F31E7"/>
    <w:rsid w:val="00613AD8"/>
    <w:rsid w:val="00614960"/>
    <w:rsid w:val="0062234F"/>
    <w:rsid w:val="0069301A"/>
    <w:rsid w:val="006D5F7C"/>
    <w:rsid w:val="006E7580"/>
    <w:rsid w:val="00716FE4"/>
    <w:rsid w:val="007274EC"/>
    <w:rsid w:val="00743EEC"/>
    <w:rsid w:val="007441F5"/>
    <w:rsid w:val="007718FF"/>
    <w:rsid w:val="007A4E9A"/>
    <w:rsid w:val="007C0AA6"/>
    <w:rsid w:val="00806534"/>
    <w:rsid w:val="00806E01"/>
    <w:rsid w:val="00815301"/>
    <w:rsid w:val="008429AB"/>
    <w:rsid w:val="00892D20"/>
    <w:rsid w:val="008A3640"/>
    <w:rsid w:val="008A5A79"/>
    <w:rsid w:val="008B446F"/>
    <w:rsid w:val="008D2D37"/>
    <w:rsid w:val="008E7D40"/>
    <w:rsid w:val="009076BF"/>
    <w:rsid w:val="00944DE4"/>
    <w:rsid w:val="00951538"/>
    <w:rsid w:val="00A01D0E"/>
    <w:rsid w:val="00A12520"/>
    <w:rsid w:val="00A3271E"/>
    <w:rsid w:val="00A56AAE"/>
    <w:rsid w:val="00A608A0"/>
    <w:rsid w:val="00A63E61"/>
    <w:rsid w:val="00A71E54"/>
    <w:rsid w:val="00A77F1C"/>
    <w:rsid w:val="00A91ECC"/>
    <w:rsid w:val="00AB4E47"/>
    <w:rsid w:val="00AD5DE6"/>
    <w:rsid w:val="00AE169D"/>
    <w:rsid w:val="00B15E7F"/>
    <w:rsid w:val="00B204D3"/>
    <w:rsid w:val="00B66AA4"/>
    <w:rsid w:val="00B673F1"/>
    <w:rsid w:val="00B7497B"/>
    <w:rsid w:val="00B95F4B"/>
    <w:rsid w:val="00C1734F"/>
    <w:rsid w:val="00C17A31"/>
    <w:rsid w:val="00C36247"/>
    <w:rsid w:val="00C61B48"/>
    <w:rsid w:val="00C7307B"/>
    <w:rsid w:val="00C7564F"/>
    <w:rsid w:val="00CE2FC1"/>
    <w:rsid w:val="00D36D9E"/>
    <w:rsid w:val="00D607A0"/>
    <w:rsid w:val="00DE3635"/>
    <w:rsid w:val="00DE608B"/>
    <w:rsid w:val="00DF079D"/>
    <w:rsid w:val="00E04764"/>
    <w:rsid w:val="00E135C8"/>
    <w:rsid w:val="00EA757B"/>
    <w:rsid w:val="00EA7583"/>
    <w:rsid w:val="00EC425A"/>
    <w:rsid w:val="00ED0EB5"/>
    <w:rsid w:val="00F00217"/>
    <w:rsid w:val="00F015E6"/>
    <w:rsid w:val="00F370D5"/>
    <w:rsid w:val="00F54FC5"/>
    <w:rsid w:val="00F6252B"/>
    <w:rsid w:val="00F753B8"/>
    <w:rsid w:val="00F9682A"/>
    <w:rsid w:val="00FB4AD5"/>
    <w:rsid w:val="00FB7F48"/>
    <w:rsid w:val="00FC38C3"/>
    <w:rsid w:val="00FE2661"/>
    <w:rsid w:val="5F81DC65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335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List Bullet" w:uiPriority="36" w:qFormat="1"/>
    <w:lsdException w:name="Title" w:semiHidden="0" w:uiPriority="4" w:unhideWhenUsed="0" w:qFormat="1"/>
    <w:lsdException w:name="Default Paragraph Font" w:uiPriority="0"/>
    <w:lsdException w:name="Body Text" w:uiPriority="0" w:qFormat="1"/>
    <w:lsdException w:name="Subtitle" w:semiHidden="0" w:uiPriority="5" w:unhideWhenUsed="0" w:qFormat="1"/>
    <w:lsdException w:name="Date" w:uiPriority="0"/>
    <w:lsdException w:name="Body Text 2" w:uiPriority="0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Intense Quote" w:semiHidden="0" w:unhideWhenUsed="0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C0469"/>
    <w:pPr>
      <w:spacing w:after="0" w:line="288" w:lineRule="auto"/>
    </w:pPr>
    <w:rPr>
      <w:rFonts w:ascii="Century Gothic" w:hAnsi="Century Gothic"/>
      <w:sz w:val="16"/>
      <w:szCs w:val="24"/>
      <w:lang w:val="el-GR"/>
    </w:rPr>
  </w:style>
  <w:style w:type="paragraph" w:styleId="Heading1">
    <w:name w:val="heading 1"/>
    <w:basedOn w:val="Normal"/>
    <w:next w:val="Normal"/>
    <w:link w:val="Heading1Char"/>
    <w:semiHidden/>
    <w:unhideWhenUsed/>
    <w:rsid w:val="003C0469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3C0469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3C0469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3C0469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3C0469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3C0469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3C0469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3C0469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3C0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3C0469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C0469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C0469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C0469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3C0469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3C0469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6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69"/>
    <w:rPr>
      <w:rFonts w:ascii="Tahoma" w:hAnsi="Tahoma" w:cs="Tahoma"/>
      <w:sz w:val="16"/>
      <w:szCs w:val="16"/>
    </w:rPr>
  </w:style>
  <w:style w:type="paragraph" w:customStyle="1" w:styleId="a">
    <w:name w:val="Όνομα"/>
    <w:basedOn w:val="NoSpacing"/>
    <w:link w:val="a0"/>
    <w:uiPriority w:val="1"/>
    <w:qFormat/>
    <w:rsid w:val="003E7713"/>
    <w:pPr>
      <w:jc w:val="right"/>
    </w:pPr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E7713"/>
    <w:rPr>
      <w:color w:val="7B2F6B" w:themeColor="hyperlink"/>
      <w:u w:val="single"/>
    </w:rPr>
  </w:style>
  <w:style w:type="character" w:customStyle="1" w:styleId="a0">
    <w:name w:val="Χαρακτήρας προσωπικού ονόματος"/>
    <w:basedOn w:val="DefaultParagraphFont"/>
    <w:link w:val="a"/>
    <w:uiPriority w:val="1"/>
    <w:rsid w:val="003E7713"/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  <w:lang w:val="el-GR"/>
    </w:rPr>
  </w:style>
  <w:style w:type="paragraph" w:customStyle="1" w:styleId="a1">
    <w:name w:val="Κείμενο διεύθυνσης"/>
    <w:basedOn w:val="NoSpacing"/>
    <w:uiPriority w:val="2"/>
    <w:qFormat/>
    <w:rsid w:val="003E771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7C6476" w:themeColor="accent2"/>
      <w:sz w:val="18"/>
      <w:szCs w:val="18"/>
    </w:rPr>
  </w:style>
  <w:style w:type="paragraph" w:styleId="NoSpacing">
    <w:name w:val="No Spacing"/>
    <w:uiPriority w:val="99"/>
    <w:semiHidden/>
    <w:unhideWhenUsed/>
    <w:rsid w:val="003E7713"/>
    <w:pPr>
      <w:spacing w:after="0" w:line="240" w:lineRule="auto"/>
    </w:pPr>
    <w:rPr>
      <w:rFonts w:ascii="Century Gothic" w:hAnsi="Century Gothic"/>
      <w:sz w:val="16"/>
      <w:szCs w:val="24"/>
      <w:lang w:val="el-GR"/>
    </w:rPr>
  </w:style>
  <w:style w:type="paragraph" w:customStyle="1" w:styleId="a2">
    <w:name w:val="Δευτερεύουσα ενότητα"/>
    <w:basedOn w:val="Normal"/>
    <w:link w:val="a3"/>
    <w:uiPriority w:val="3"/>
    <w:qFormat/>
    <w:rsid w:val="004A7465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F4157" w:themeColor="accent1"/>
      <w:sz w:val="18"/>
      <w:szCs w:val="18"/>
    </w:rPr>
  </w:style>
  <w:style w:type="character" w:customStyle="1" w:styleId="a3">
    <w:name w:val="Χαρακτήρας δευτερεύουσας ενότητας"/>
    <w:basedOn w:val="DefaultParagraphFont"/>
    <w:link w:val="a2"/>
    <w:uiPriority w:val="3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paragraph" w:customStyle="1" w:styleId="a4">
    <w:name w:val="Ημερομηνία δευτερεύουσας ενότητας"/>
    <w:basedOn w:val="Normal"/>
    <w:link w:val="a5"/>
    <w:uiPriority w:val="4"/>
    <w:qFormat/>
    <w:rsid w:val="004A746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7F4157" w:themeColor="accent1"/>
      <w:sz w:val="18"/>
      <w:szCs w:val="18"/>
    </w:rPr>
  </w:style>
  <w:style w:type="character" w:customStyle="1" w:styleId="a5">
    <w:name w:val="Χαρακτήρας ημερομηνίας δευτερεύουσας ενότητας"/>
    <w:basedOn w:val="a3"/>
    <w:link w:val="a4"/>
    <w:uiPriority w:val="4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character" w:styleId="PlaceholderText">
    <w:name w:val="Placeholder Text"/>
    <w:basedOn w:val="DefaultParagraphFont"/>
    <w:uiPriority w:val="99"/>
    <w:unhideWhenUsed/>
    <w:rsid w:val="00C17A31"/>
    <w:rPr>
      <w:color w:val="808080"/>
    </w:rPr>
  </w:style>
  <w:style w:type="paragraph" w:styleId="ListBullet">
    <w:name w:val="List Bullet"/>
    <w:basedOn w:val="Normal"/>
    <w:uiPriority w:val="36"/>
    <w:unhideWhenUsed/>
    <w:qFormat/>
    <w:rsid w:val="00006CF4"/>
    <w:pPr>
      <w:spacing w:after="120" w:line="276" w:lineRule="auto"/>
      <w:ind w:left="360" w:hanging="360"/>
      <w:contextualSpacing/>
    </w:pPr>
    <w:rPr>
      <w:rFonts w:asciiTheme="minorHAnsi" w:hAnsiTheme="minorHAnsi" w:cstheme="minorBidi"/>
      <w:color w:val="000000" w:themeColor="text1"/>
      <w:sz w:val="20"/>
      <w:szCs w:val="20"/>
    </w:rPr>
  </w:style>
  <w:style w:type="paragraph" w:customStyle="1" w:styleId="SpaceAfter">
    <w:name w:val="Space After"/>
    <w:basedOn w:val="Normal"/>
    <w:qFormat/>
    <w:rsid w:val="00FC38C3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Cs w:val="22"/>
      <w:lang w:val="en-US"/>
    </w:rPr>
  </w:style>
  <w:style w:type="paragraph" w:styleId="ListParagraph">
    <w:name w:val="List Paragraph"/>
    <w:basedOn w:val="Normal"/>
    <w:uiPriority w:val="29"/>
    <w:qFormat/>
    <w:rsid w:val="00FC38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441F5"/>
    <w:rPr>
      <w:rFonts w:ascii="Century Gothic" w:hAnsi="Century Gothic"/>
      <w:sz w:val="16"/>
      <w:szCs w:val="24"/>
      <w:lang w:val="el-GR"/>
    </w:rPr>
  </w:style>
  <w:style w:type="paragraph" w:styleId="Footer">
    <w:name w:val="footer"/>
    <w:basedOn w:val="Normal"/>
    <w:link w:val="Foot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441F5"/>
    <w:rPr>
      <w:rFonts w:ascii="Century Gothic" w:hAnsi="Century Gothic"/>
      <w:sz w:val="16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rsid w:val="00AE169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semiHidden="0" w:uiPriority="1" w:unhideWhenUsed="0"/>
    <w:lsdException w:name="heading 3" w:semiHidden="0" w:uiPriority="1" w:unhideWhenUsed="0"/>
    <w:lsdException w:name="heading 4" w:uiPriority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header" w:uiPriority="0"/>
    <w:lsdException w:name="footer" w:uiPriority="0"/>
    <w:lsdException w:name="List Bullet" w:uiPriority="36" w:qFormat="1"/>
    <w:lsdException w:name="Title" w:semiHidden="0" w:uiPriority="4" w:unhideWhenUsed="0" w:qFormat="1"/>
    <w:lsdException w:name="Default Paragraph Font" w:uiPriority="0"/>
    <w:lsdException w:name="Body Text" w:uiPriority="0" w:qFormat="1"/>
    <w:lsdException w:name="Subtitle" w:semiHidden="0" w:uiPriority="5" w:unhideWhenUsed="0" w:qFormat="1"/>
    <w:lsdException w:name="Date" w:uiPriority="0"/>
    <w:lsdException w:name="Body Text 2" w:uiPriority="0"/>
    <w:lsdException w:name="Block Text" w:uiPriority="3" w:qFormat="1"/>
    <w:lsdException w:name="Strong" w:semiHidden="0" w:uiPriority="2" w:unhideWhenUsed="0" w:qFormat="1"/>
    <w:lsdException w:name="Emphasis" w:semiHidden="0" w:uiPriority="2" w:unhideWhenUsed="0" w:qFormat="1"/>
    <w:lsdException w:name="HTML Top of Form" w:uiPriority="0"/>
    <w:lsdException w:name="HTML Bottom of Form" w:uiPriority="0"/>
    <w:lsdException w:name="Normal Table" w:uiPriority="0"/>
    <w:lsdException w:name="No List" w:uiPriority="0"/>
    <w:lsdException w:name="Outline List 1" w:uiPriority="0"/>
    <w:lsdException w:name="Outline List 2" w:uiPriority="0"/>
    <w:lsdException w:name="Outline List 3" w:uiPriority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Table Theme" w:uiPriority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iPriority="0" w:unhideWhenUsed="0"/>
    <w:lsdException w:name="List Paragraph" w:semiHidden="0" w:uiPriority="29" w:unhideWhenUsed="0" w:qFormat="1"/>
    <w:lsdException w:name="Quote" w:semiHidden="0" w:uiPriority="20" w:unhideWhenUsed="0" w:qFormat="1"/>
    <w:lsdException w:name="Intense Quote" w:semiHidden="0" w:unhideWhenUsed="0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3C0469"/>
    <w:pPr>
      <w:spacing w:after="0" w:line="288" w:lineRule="auto"/>
    </w:pPr>
    <w:rPr>
      <w:rFonts w:ascii="Century Gothic" w:hAnsi="Century Gothic"/>
      <w:sz w:val="16"/>
      <w:szCs w:val="24"/>
      <w:lang w:val="el-GR"/>
    </w:rPr>
  </w:style>
  <w:style w:type="paragraph" w:styleId="Heading1">
    <w:name w:val="heading 1"/>
    <w:basedOn w:val="Normal"/>
    <w:next w:val="Normal"/>
    <w:link w:val="Heading1Char"/>
    <w:semiHidden/>
    <w:unhideWhenUsed/>
    <w:rsid w:val="003C0469"/>
    <w:pPr>
      <w:spacing w:before="240"/>
      <w:outlineLvl w:val="0"/>
    </w:pPr>
    <w:rPr>
      <w:rFonts w:asciiTheme="majorHAnsi" w:eastAsia="Times New Roman" w:hAnsiTheme="majorHAnsi" w:cs="Times New Roman"/>
      <w:b/>
      <w:szCs w:val="22"/>
    </w:rPr>
  </w:style>
  <w:style w:type="paragraph" w:styleId="Heading2">
    <w:name w:val="heading 2"/>
    <w:basedOn w:val="Normal"/>
    <w:next w:val="Normal"/>
    <w:link w:val="Heading2Char"/>
    <w:uiPriority w:val="1"/>
    <w:semiHidden/>
    <w:unhideWhenUsed/>
    <w:rsid w:val="003C0469"/>
    <w:pPr>
      <w:keepNext/>
      <w:keepLines/>
      <w:spacing w:before="40" w:after="40"/>
      <w:outlineLvl w:val="1"/>
    </w:pPr>
    <w:rPr>
      <w:rFonts w:asciiTheme="majorHAnsi" w:eastAsiaTheme="majorEastAsia" w:hAnsiTheme="majorHAnsi" w:cstheme="majorBidi"/>
      <w:kern w:val="32"/>
      <w:szCs w:val="32"/>
    </w:rPr>
  </w:style>
  <w:style w:type="paragraph" w:styleId="Heading3">
    <w:name w:val="heading 3"/>
    <w:basedOn w:val="Normal"/>
    <w:next w:val="Normal"/>
    <w:link w:val="Heading3Char"/>
    <w:uiPriority w:val="1"/>
    <w:unhideWhenUsed/>
    <w:rsid w:val="003C0469"/>
    <w:pPr>
      <w:keepNext/>
      <w:keepLines/>
      <w:outlineLvl w:val="2"/>
    </w:pPr>
    <w:rPr>
      <w:rFonts w:asciiTheme="majorHAnsi" w:eastAsiaTheme="majorEastAsia" w:hAnsiTheme="majorHAnsi" w:cstheme="majorHAnsi"/>
      <w:b/>
      <w:color w:val="000000" w:themeColor="text1"/>
      <w:szCs w:val="28"/>
    </w:rPr>
  </w:style>
  <w:style w:type="paragraph" w:styleId="Heading4">
    <w:name w:val="heading 4"/>
    <w:basedOn w:val="Normal"/>
    <w:next w:val="Normal"/>
    <w:link w:val="Heading4Char"/>
    <w:uiPriority w:val="1"/>
    <w:semiHidden/>
    <w:unhideWhenUsed/>
    <w:rsid w:val="003C0469"/>
    <w:pPr>
      <w:jc w:val="both"/>
      <w:outlineLvl w:val="3"/>
    </w:pPr>
    <w:rPr>
      <w:rFonts w:asciiTheme="majorHAnsi" w:eastAsia="Times New Roman" w:hAnsiTheme="majorHAnsi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semiHidden/>
    <w:rsid w:val="003C0469"/>
    <w:rPr>
      <w:rFonts w:asciiTheme="majorHAnsi" w:eastAsia="Times New Roman" w:hAnsiTheme="majorHAnsi" w:cs="Times New Roman"/>
      <w:b/>
      <w:sz w:val="16"/>
    </w:rPr>
  </w:style>
  <w:style w:type="paragraph" w:styleId="BodyText">
    <w:name w:val="Body Text"/>
    <w:basedOn w:val="Normal"/>
    <w:link w:val="BodyTextChar"/>
    <w:unhideWhenUsed/>
    <w:qFormat/>
    <w:rsid w:val="003C0469"/>
    <w:pPr>
      <w:spacing w:after="120"/>
    </w:pPr>
    <w:rPr>
      <w:rFonts w:asciiTheme="minorHAnsi" w:hAnsiTheme="minorHAnsi"/>
    </w:rPr>
  </w:style>
  <w:style w:type="character" w:customStyle="1" w:styleId="BodyTextChar">
    <w:name w:val="Body Text Char"/>
    <w:basedOn w:val="DefaultParagraphFont"/>
    <w:link w:val="BodyText"/>
    <w:rsid w:val="003C0469"/>
    <w:rPr>
      <w:sz w:val="16"/>
      <w:szCs w:val="24"/>
    </w:rPr>
  </w:style>
  <w:style w:type="paragraph" w:customStyle="1" w:styleId="BulletedList">
    <w:name w:val="Bulleted List"/>
    <w:basedOn w:val="BodyText"/>
    <w:semiHidden/>
    <w:unhideWhenUsed/>
    <w:qFormat/>
    <w:rsid w:val="003C0469"/>
    <w:pPr>
      <w:numPr>
        <w:numId w:val="1"/>
      </w:numPr>
      <w:spacing w:after="80"/>
      <w:ind w:left="288" w:hanging="288"/>
    </w:pPr>
  </w:style>
  <w:style w:type="table" w:styleId="TableGrid">
    <w:name w:val="Table Grid"/>
    <w:basedOn w:val="TableNormal"/>
    <w:rsid w:val="003C04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ourName">
    <w:name w:val="Your Name"/>
    <w:basedOn w:val="Normal"/>
    <w:qFormat/>
    <w:rsid w:val="003C0469"/>
    <w:rPr>
      <w:rFonts w:asciiTheme="majorHAnsi" w:eastAsia="Times New Roman" w:hAnsiTheme="majorHAnsi" w:cs="Times New Roman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3C0469"/>
    <w:rPr>
      <w:rFonts w:asciiTheme="majorHAnsi" w:eastAsiaTheme="majorEastAsia" w:hAnsiTheme="majorHAnsi" w:cstheme="majorHAnsi"/>
      <w:b/>
      <w:color w:val="000000" w:themeColor="text1"/>
      <w:sz w:val="16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3C0469"/>
    <w:rPr>
      <w:rFonts w:asciiTheme="majorHAnsi" w:eastAsiaTheme="majorEastAsia" w:hAnsiTheme="majorHAnsi" w:cstheme="majorBidi"/>
      <w:kern w:val="32"/>
      <w:sz w:val="16"/>
      <w:szCs w:val="32"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3C0469"/>
    <w:rPr>
      <w:rFonts w:asciiTheme="majorHAnsi" w:eastAsia="Times New Roman" w:hAnsiTheme="majorHAnsi" w:cs="Times New Roman"/>
      <w:b/>
      <w:sz w:val="16"/>
      <w:szCs w:val="20"/>
    </w:rPr>
  </w:style>
  <w:style w:type="paragraph" w:customStyle="1" w:styleId="ContactInformation">
    <w:name w:val="Contact Information"/>
    <w:basedOn w:val="Heading2"/>
    <w:qFormat/>
    <w:rsid w:val="003C0469"/>
    <w:rPr>
      <w:rFonts w:asciiTheme="minorHAnsi" w:hAnsiTheme="minorHAnsi"/>
    </w:rPr>
  </w:style>
  <w:style w:type="paragraph" w:customStyle="1" w:styleId="ResumeHeading1">
    <w:name w:val="Resume Heading 1"/>
    <w:basedOn w:val="Heading3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JobTitle">
    <w:name w:val="Job Title"/>
    <w:basedOn w:val="Heading4"/>
    <w:qFormat/>
    <w:rsid w:val="003C0469"/>
    <w:pPr>
      <w:framePr w:hSpace="187" w:wrap="around" w:vAnchor="text" w:hAnchor="page" w:xAlign="center" w:y="1"/>
      <w:suppressOverlap/>
    </w:pPr>
  </w:style>
  <w:style w:type="paragraph" w:customStyle="1" w:styleId="Dates">
    <w:name w:val="Dates"/>
    <w:basedOn w:val="Normal"/>
    <w:qFormat/>
    <w:rsid w:val="003C0469"/>
    <w:pPr>
      <w:spacing w:after="120"/>
    </w:pPr>
    <w:rPr>
      <w:rFonts w:asciiTheme="minorHAnsi" w:eastAsia="Times New Roman" w:hAnsiTheme="minorHAnsi" w:cs="Times New Roman"/>
      <w:i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469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69"/>
    <w:rPr>
      <w:rFonts w:ascii="Tahoma" w:hAnsi="Tahoma" w:cs="Tahoma"/>
      <w:sz w:val="16"/>
      <w:szCs w:val="16"/>
    </w:rPr>
  </w:style>
  <w:style w:type="paragraph" w:customStyle="1" w:styleId="a">
    <w:name w:val="Όνομα"/>
    <w:basedOn w:val="NoSpacing"/>
    <w:link w:val="a0"/>
    <w:uiPriority w:val="1"/>
    <w:qFormat/>
    <w:rsid w:val="003E7713"/>
    <w:pPr>
      <w:jc w:val="right"/>
    </w:pPr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</w:rPr>
  </w:style>
  <w:style w:type="character" w:styleId="Hyperlink">
    <w:name w:val="Hyperlink"/>
    <w:basedOn w:val="DefaultParagraphFont"/>
    <w:uiPriority w:val="99"/>
    <w:unhideWhenUsed/>
    <w:rsid w:val="003E7713"/>
    <w:rPr>
      <w:color w:val="7B2F6B" w:themeColor="hyperlink"/>
      <w:u w:val="single"/>
    </w:rPr>
  </w:style>
  <w:style w:type="character" w:customStyle="1" w:styleId="a0">
    <w:name w:val="Χαρακτήρας προσωπικού ονόματος"/>
    <w:basedOn w:val="DefaultParagraphFont"/>
    <w:link w:val="a"/>
    <w:uiPriority w:val="1"/>
    <w:rsid w:val="003E7713"/>
    <w:rPr>
      <w:rFonts w:asciiTheme="majorHAnsi" w:eastAsiaTheme="majorEastAsia" w:hAnsiTheme="majorHAnsi" w:cstheme="majorBidi"/>
      <w:noProof/>
      <w:color w:val="5F3041" w:themeColor="accent1" w:themeShade="BF"/>
      <w:sz w:val="40"/>
      <w:szCs w:val="40"/>
      <w:lang w:val="el-GR"/>
    </w:rPr>
  </w:style>
  <w:style w:type="paragraph" w:customStyle="1" w:styleId="a1">
    <w:name w:val="Κείμενο διεύθυνσης"/>
    <w:basedOn w:val="NoSpacing"/>
    <w:uiPriority w:val="2"/>
    <w:qFormat/>
    <w:rsid w:val="003E7713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7C6476" w:themeColor="accent2"/>
      <w:sz w:val="18"/>
      <w:szCs w:val="18"/>
    </w:rPr>
  </w:style>
  <w:style w:type="paragraph" w:styleId="NoSpacing">
    <w:name w:val="No Spacing"/>
    <w:uiPriority w:val="99"/>
    <w:semiHidden/>
    <w:unhideWhenUsed/>
    <w:rsid w:val="003E7713"/>
    <w:pPr>
      <w:spacing w:after="0" w:line="240" w:lineRule="auto"/>
    </w:pPr>
    <w:rPr>
      <w:rFonts w:ascii="Century Gothic" w:hAnsi="Century Gothic"/>
      <w:sz w:val="16"/>
      <w:szCs w:val="24"/>
      <w:lang w:val="el-GR"/>
    </w:rPr>
  </w:style>
  <w:style w:type="paragraph" w:customStyle="1" w:styleId="a2">
    <w:name w:val="Δευτερεύουσα ενότητα"/>
    <w:basedOn w:val="Normal"/>
    <w:link w:val="a3"/>
    <w:uiPriority w:val="3"/>
    <w:qFormat/>
    <w:rsid w:val="004A7465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F4157" w:themeColor="accent1"/>
      <w:sz w:val="18"/>
      <w:szCs w:val="18"/>
    </w:rPr>
  </w:style>
  <w:style w:type="character" w:customStyle="1" w:styleId="a3">
    <w:name w:val="Χαρακτήρας δευτερεύουσας ενότητας"/>
    <w:basedOn w:val="DefaultParagraphFont"/>
    <w:link w:val="a2"/>
    <w:uiPriority w:val="3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paragraph" w:customStyle="1" w:styleId="a4">
    <w:name w:val="Ημερομηνία δευτερεύουσας ενότητας"/>
    <w:basedOn w:val="Normal"/>
    <w:link w:val="a5"/>
    <w:uiPriority w:val="4"/>
    <w:qFormat/>
    <w:rsid w:val="004A7465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7F4157" w:themeColor="accent1"/>
      <w:sz w:val="18"/>
      <w:szCs w:val="18"/>
    </w:rPr>
  </w:style>
  <w:style w:type="character" w:customStyle="1" w:styleId="a5">
    <w:name w:val="Χαρακτήρας ημερομηνίας δευτερεύουσας ενότητας"/>
    <w:basedOn w:val="a3"/>
    <w:link w:val="a4"/>
    <w:uiPriority w:val="4"/>
    <w:rsid w:val="004A7465"/>
    <w:rPr>
      <w:rFonts w:asciiTheme="majorHAnsi" w:eastAsiaTheme="majorEastAsia" w:hAnsiTheme="majorHAnsi" w:cstheme="majorBidi"/>
      <w:b/>
      <w:bCs/>
      <w:color w:val="7F4157" w:themeColor="accent1"/>
      <w:sz w:val="18"/>
      <w:szCs w:val="18"/>
      <w:lang w:val="el-GR"/>
    </w:rPr>
  </w:style>
  <w:style w:type="character" w:styleId="PlaceholderText">
    <w:name w:val="Placeholder Text"/>
    <w:basedOn w:val="DefaultParagraphFont"/>
    <w:uiPriority w:val="99"/>
    <w:unhideWhenUsed/>
    <w:rsid w:val="00C17A31"/>
    <w:rPr>
      <w:color w:val="808080"/>
    </w:rPr>
  </w:style>
  <w:style w:type="paragraph" w:styleId="ListBullet">
    <w:name w:val="List Bullet"/>
    <w:basedOn w:val="Normal"/>
    <w:uiPriority w:val="36"/>
    <w:unhideWhenUsed/>
    <w:qFormat/>
    <w:rsid w:val="00006CF4"/>
    <w:pPr>
      <w:spacing w:after="120" w:line="276" w:lineRule="auto"/>
      <w:ind w:left="360" w:hanging="360"/>
      <w:contextualSpacing/>
    </w:pPr>
    <w:rPr>
      <w:rFonts w:asciiTheme="minorHAnsi" w:hAnsiTheme="minorHAnsi" w:cstheme="minorBidi"/>
      <w:color w:val="000000" w:themeColor="text1"/>
      <w:sz w:val="20"/>
      <w:szCs w:val="20"/>
    </w:rPr>
  </w:style>
  <w:style w:type="paragraph" w:customStyle="1" w:styleId="SpaceAfter">
    <w:name w:val="Space After"/>
    <w:basedOn w:val="Normal"/>
    <w:qFormat/>
    <w:rsid w:val="00FC38C3"/>
    <w:pPr>
      <w:tabs>
        <w:tab w:val="left" w:pos="7560"/>
      </w:tabs>
      <w:spacing w:after="160" w:line="264" w:lineRule="auto"/>
      <w:ind w:left="288" w:right="2880"/>
    </w:pPr>
    <w:rPr>
      <w:rFonts w:asciiTheme="minorHAnsi" w:eastAsiaTheme="minorHAnsi" w:hAnsiTheme="minorHAnsi" w:cstheme="minorBidi"/>
      <w:szCs w:val="22"/>
      <w:lang w:val="en-US"/>
    </w:rPr>
  </w:style>
  <w:style w:type="paragraph" w:styleId="ListParagraph">
    <w:name w:val="List Paragraph"/>
    <w:basedOn w:val="Normal"/>
    <w:uiPriority w:val="29"/>
    <w:qFormat/>
    <w:rsid w:val="00FC38C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7441F5"/>
    <w:rPr>
      <w:rFonts w:ascii="Century Gothic" w:hAnsi="Century Gothic"/>
      <w:sz w:val="16"/>
      <w:szCs w:val="24"/>
      <w:lang w:val="el-GR"/>
    </w:rPr>
  </w:style>
  <w:style w:type="paragraph" w:styleId="Footer">
    <w:name w:val="footer"/>
    <w:basedOn w:val="Normal"/>
    <w:link w:val="FooterChar"/>
    <w:unhideWhenUsed/>
    <w:rsid w:val="007441F5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7441F5"/>
    <w:rPr>
      <w:rFonts w:ascii="Century Gothic" w:hAnsi="Century Gothic"/>
      <w:sz w:val="16"/>
      <w:szCs w:val="24"/>
      <w:lang w:val="el-GR"/>
    </w:rPr>
  </w:style>
  <w:style w:type="paragraph" w:styleId="NormalWeb">
    <w:name w:val="Normal (Web)"/>
    <w:basedOn w:val="Normal"/>
    <w:uiPriority w:val="99"/>
    <w:semiHidden/>
    <w:unhideWhenUsed/>
    <w:rsid w:val="00AE169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efanos\AppData\Roaming\Microsoft\Templates\Resume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801A27413174D40A89FA8036873BC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E2B1C2F2-3A23-4AA2-8E57-E06FF26A962E}"/>
      </w:docPartPr>
      <w:docPartBody>
        <w:p w:rsidR="005E3DDE" w:rsidRDefault="00C33298" w:rsidP="00C33298">
          <w:pPr>
            <w:pStyle w:val="E801A27413174D40A89FA8036873BC6B"/>
          </w:pPr>
          <w:r>
            <w:t>[Πληκτρολογήστε το όνομά σας]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33298"/>
    <w:rsid w:val="000274F1"/>
    <w:rsid w:val="000601A0"/>
    <w:rsid w:val="00101AD1"/>
    <w:rsid w:val="00101B90"/>
    <w:rsid w:val="00321B93"/>
    <w:rsid w:val="003A004C"/>
    <w:rsid w:val="004F372D"/>
    <w:rsid w:val="005873A8"/>
    <w:rsid w:val="005E3DDE"/>
    <w:rsid w:val="006600FA"/>
    <w:rsid w:val="00894E85"/>
    <w:rsid w:val="008E4F16"/>
    <w:rsid w:val="008E77B5"/>
    <w:rsid w:val="00A278C0"/>
    <w:rsid w:val="00AD3E69"/>
    <w:rsid w:val="00AE0729"/>
    <w:rsid w:val="00B44932"/>
    <w:rsid w:val="00B73752"/>
    <w:rsid w:val="00C33298"/>
    <w:rsid w:val="00C71EF4"/>
    <w:rsid w:val="00CA02D1"/>
    <w:rsid w:val="00D73E8E"/>
    <w:rsid w:val="00E63EBF"/>
    <w:rsid w:val="00E7101B"/>
    <w:rsid w:val="00E72952"/>
    <w:rsid w:val="00F14FC8"/>
    <w:rsid w:val="00F3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Pr>
      <w:color w:val="808080"/>
    </w:rPr>
  </w:style>
  <w:style w:type="paragraph" w:customStyle="1" w:styleId="E801A27413174D40A89FA8036873BC6B">
    <w:name w:val="E801A27413174D40A89FA8036873BC6B"/>
    <w:rsid w:val="00C33298"/>
  </w:style>
  <w:style w:type="paragraph" w:customStyle="1" w:styleId="211B6FB32BBA4E3CBFFE2326C5377891">
    <w:name w:val="211B6FB32BBA4E3CBFFE2326C5377891"/>
    <w:rsid w:val="000274F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ustom Theme">
  <a:themeElements>
    <a:clrScheme name="Berry Moon">
      <a:dk1>
        <a:sysClr val="windowText" lastClr="000000"/>
      </a:dk1>
      <a:lt1>
        <a:sysClr val="window" lastClr="FFFFFF"/>
      </a:lt1>
      <a:dk2>
        <a:srgbClr val="AE5492"/>
      </a:dk2>
      <a:lt2>
        <a:srgbClr val="F4E7ED"/>
      </a:lt2>
      <a:accent1>
        <a:srgbClr val="7F4157"/>
      </a:accent1>
      <a:accent2>
        <a:srgbClr val="7C6476"/>
      </a:accent2>
      <a:accent3>
        <a:srgbClr val="B95975"/>
      </a:accent3>
      <a:accent4>
        <a:srgbClr val="F5993C"/>
      </a:accent4>
      <a:accent5>
        <a:srgbClr val="D195C0"/>
      </a:accent5>
      <a:accent6>
        <a:srgbClr val="F98754"/>
      </a:accent6>
      <a:hlink>
        <a:srgbClr val="7B2F6B"/>
      </a:hlink>
      <a:folHlink>
        <a:srgbClr val="F5993C"/>
      </a:folHlink>
    </a:clrScheme>
    <a:fontScheme name="Century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Fresh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00000"/>
              </a:schemeClr>
            </a:gs>
            <a:gs pos="27000">
              <a:schemeClr val="phClr">
                <a:tint val="45000"/>
                <a:shade val="100000"/>
                <a:satMod val="100000"/>
              </a:schemeClr>
            </a:gs>
            <a:gs pos="81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10000"/>
                <a:shade val="100000"/>
                <a:satMod val="100000"/>
              </a:schemeClr>
            </a:gs>
          </a:gsLst>
          <a:lin ang="12600000" scaled="1"/>
        </a:gradFill>
        <a:gradFill rotWithShape="1">
          <a:gsLst>
            <a:gs pos="0">
              <a:schemeClr val="phClr">
                <a:tint val="100000"/>
                <a:shade val="85000"/>
                <a:satMod val="240000"/>
              </a:schemeClr>
            </a:gs>
            <a:gs pos="31000">
              <a:schemeClr val="phClr">
                <a:tint val="100000"/>
                <a:shade val="95000"/>
                <a:satMod val="190000"/>
              </a:schemeClr>
            </a:gs>
            <a:gs pos="50000">
              <a:schemeClr val="phClr">
                <a:tint val="100000"/>
                <a:shade val="100000"/>
                <a:satMod val="175000"/>
              </a:schemeClr>
            </a:gs>
            <a:gs pos="72000">
              <a:schemeClr val="phClr">
                <a:tint val="95000"/>
                <a:shade val="100000"/>
                <a:satMod val="150000"/>
              </a:schemeClr>
            </a:gs>
            <a:gs pos="100000">
              <a:schemeClr val="phClr">
                <a:tint val="80000"/>
                <a:shade val="100000"/>
                <a:satMod val="230000"/>
              </a:schemeClr>
            </a:gs>
          </a:gsLst>
          <a:lin ang="120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50800" dir="2700000">
              <a:srgbClr val="000000">
                <a:alpha val="54117"/>
              </a:srgbClr>
            </a:outerShdw>
          </a:effectLst>
          <a:scene3d>
            <a:camera prst="orthographicFront" fov="0">
              <a:rot lat="0" lon="0" rev="0"/>
            </a:camera>
            <a:lightRig rig="flat" dir="tl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25400" stA="30000" endPos="20000" dist="50800" dir="5400000" sy="-100000"/>
          </a:effectLst>
          <a:scene3d>
            <a:camera prst="perspectiveFront" fov="0">
              <a:rot lat="0" lon="0" rev="0"/>
            </a:camera>
            <a:lightRig rig="flood" dir="tl">
              <a:rot lat="0" lon="0" rev="3300000"/>
            </a:lightRig>
          </a:scene3d>
          <a:sp3d>
            <a:bevelT w="38100" h="25400" prst="angle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38100" stA="40000" endPos="50000" dist="76200" dir="5400000" sy="-100000"/>
          </a:effectLst>
          <a:scene3d>
            <a:camera prst="perspectiveHeroicExtremeLeftFacing" fov="0"/>
            <a:lightRig rig="flat" dir="tl">
              <a:rot lat="0" lon="0" rev="6600000"/>
            </a:lightRig>
          </a:scene3d>
          <a:sp3d prstMaterial="metal">
            <a:bevelT w="101600"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70000"/>
                <a:shade val="100000"/>
                <a:satMod val="100000"/>
              </a:schemeClr>
            </a:gs>
            <a:gs pos="18000">
              <a:schemeClr val="phClr">
                <a:tint val="25000"/>
                <a:shade val="100000"/>
                <a:satMod val="100000"/>
              </a:schemeClr>
            </a:gs>
            <a:gs pos="100000">
              <a:schemeClr val="phClr">
                <a:tint val="0"/>
                <a:shade val="100000"/>
                <a:satMod val="1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rgbClr val="FFFFFF"/>
              <a:schemeClr val="phClr">
                <a:tint val="100000"/>
                <a:shade val="100000"/>
                <a:satMod val="100000"/>
              </a:schemeClr>
            </a:duotone>
          </a:blip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CAFC8-3064-472B-8B71-DFBCA0605A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EEC1C6-3204-477F-BBD1-9D7F74E3F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Resume1</Template>
  <TotalTime>0</TotalTime>
  <Pages>9</Pages>
  <Words>1865</Words>
  <Characters>10076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Chronological resume (Minimalist design)</vt:lpstr>
      <vt:lpstr>Chronological resume (Minimalist design)</vt:lpstr>
    </vt:vector>
  </TitlesOfParts>
  <Company>Toshiba</Company>
  <LinksUpToDate>false</LinksUpToDate>
  <CharactersWithSpaces>11918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(Minimalist design)</dc:title>
  <dc:creator>ΒΙΟΓΡΑΦΙΚΟ ΣΗΜΕΙΩΜΑ</dc:creator>
  <cp:lastModifiedBy>marilia antoniadou</cp:lastModifiedBy>
  <cp:revision>2</cp:revision>
  <cp:lastPrinted>2016-01-11T07:38:00Z</cp:lastPrinted>
  <dcterms:created xsi:type="dcterms:W3CDTF">2024-08-02T08:20:00Z</dcterms:created>
  <dcterms:modified xsi:type="dcterms:W3CDTF">2024-08-02T08:20:00Z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TC100726819990</vt:lpwstr>
  </property>
</Properties>
</file>